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2436965"/>
        <w:docPartObj>
          <w:docPartGallery w:val="Cover Pages"/>
          <w:docPartUnique/>
        </w:docPartObj>
      </w:sdtPr>
      <w:sdtContent>
        <w:p w14:paraId="1AC882FF" w14:textId="45C72FFC" w:rsidR="00CA650D" w:rsidRPr="00FF7B1C" w:rsidRDefault="00787DDD" w:rsidP="00AE73DB">
          <w:pPr>
            <w:jc w:val="center"/>
            <w:rPr>
              <w:rFonts w:cs="Times New Roman"/>
              <w:b/>
              <w:color w:val="000000"/>
              <w:kern w:val="0"/>
              <w:sz w:val="28"/>
              <w:szCs w:val="28"/>
              <w14:ligatures w14:val="none"/>
            </w:rPr>
          </w:pPr>
          <w:r>
            <w:rPr>
              <w:rFonts w:cs="Times New Roman"/>
              <w:b/>
              <w:color w:val="000000"/>
              <w:kern w:val="0"/>
              <w:sz w:val="28"/>
              <w:szCs w:val="28"/>
              <w14:ligatures w14:val="none"/>
            </w:rPr>
            <w:t>COVER PAGE</w:t>
          </w:r>
          <w:r w:rsidR="00AE73DB">
            <w:rPr>
              <w:rFonts w:cs="Times New Roman"/>
              <w:b/>
              <w:color w:val="000000"/>
              <w:kern w:val="0"/>
              <w:sz w:val="28"/>
              <w:szCs w:val="28"/>
              <w14:ligatures w14:val="none"/>
            </w:rPr>
            <w:br/>
          </w:r>
          <w:r w:rsidR="00AE73DB" w:rsidRPr="006C74B5">
            <w:rPr>
              <w:b/>
              <w:sz w:val="24"/>
              <w:szCs w:val="24"/>
            </w:rPr>
            <w:t>(</w:t>
          </w:r>
          <w:r w:rsidR="006F4BA6">
            <w:rPr>
              <w:b/>
              <w:sz w:val="24"/>
              <w:szCs w:val="24"/>
            </w:rPr>
            <w:t xml:space="preserve">this page </w:t>
          </w:r>
          <w:r w:rsidR="00AE73DB" w:rsidRPr="006C74B5">
            <w:rPr>
              <w:b/>
              <w:sz w:val="24"/>
              <w:szCs w:val="24"/>
            </w:rPr>
            <w:t>will not be in final published document</w:t>
          </w:r>
          <w:r w:rsidR="00163F3E">
            <w:rPr>
              <w:b/>
              <w:sz w:val="24"/>
              <w:szCs w:val="24"/>
            </w:rPr>
            <w:t>—used for metadata &amp; author header/footer</w:t>
          </w:r>
          <w:r w:rsidR="00AE73DB">
            <w:rPr>
              <w:b/>
              <w:sz w:val="24"/>
              <w:szCs w:val="24"/>
            </w:rPr>
            <w:t>)</w:t>
          </w:r>
        </w:p>
        <w:p w14:paraId="0EB0AF86" w14:textId="77777777" w:rsidR="00787DDD" w:rsidRDefault="00787DDD" w:rsidP="004F005A">
          <w:pPr>
            <w:pStyle w:val="CoverPageText"/>
            <w:rPr>
              <w:b/>
              <w:bCs/>
            </w:rPr>
          </w:pPr>
        </w:p>
        <w:p w14:paraId="1956290F" w14:textId="01900F89" w:rsidR="00CA650D" w:rsidRPr="004F005A" w:rsidRDefault="00CA650D" w:rsidP="004F005A">
          <w:pPr>
            <w:pStyle w:val="CoverPageText"/>
          </w:pPr>
          <w:r w:rsidRPr="0087061B">
            <w:rPr>
              <w:b/>
              <w:bCs/>
            </w:rPr>
            <w:t>Article Title</w:t>
          </w:r>
          <w:r>
            <w:t xml:space="preserve">: </w:t>
          </w:r>
          <w:sdt>
            <w:sdtPr>
              <w:id w:val="-1542041736"/>
              <w:placeholder>
                <w:docPart w:val="3721BD64C3DE4C73A9612BCDE36B718F"/>
              </w:placeholder>
              <w:showingPlcHdr/>
            </w:sdtPr>
            <w:sdtContent>
              <w:r w:rsidR="004F005A" w:rsidRPr="0033614A">
                <w:rPr>
                  <w:rStyle w:val="PlaceholderText"/>
                </w:rPr>
                <w:t>Click or tap here to enter text.</w:t>
              </w:r>
            </w:sdtContent>
          </w:sdt>
        </w:p>
        <w:p w14:paraId="1971F5AD" w14:textId="77777777" w:rsidR="00CA650D" w:rsidRDefault="00CA650D" w:rsidP="00CA650D">
          <w:pPr>
            <w:pStyle w:val="CoverPageText"/>
          </w:pPr>
        </w:p>
        <w:p w14:paraId="43EA9D6D" w14:textId="77777777" w:rsidR="00CA650D" w:rsidRDefault="00CA650D" w:rsidP="00CA650D">
          <w:pPr>
            <w:pStyle w:val="CoverPageText"/>
          </w:pPr>
          <w:r w:rsidRPr="0087061B">
            <w:rPr>
              <w:b/>
              <w:bCs/>
            </w:rPr>
            <w:t>Author 1 Name</w:t>
          </w:r>
          <w:r>
            <w:t xml:space="preserve">: </w:t>
          </w:r>
          <w:sdt>
            <w:sdtPr>
              <w:id w:val="630512306"/>
              <w:placeholder>
                <w:docPart w:val="3721BD64C3DE4C73A9612BCDE36B718F"/>
              </w:placeholder>
              <w:showingPlcHdr/>
            </w:sdtPr>
            <w:sdtContent>
              <w:r w:rsidR="004F005A" w:rsidRPr="0033614A">
                <w:rPr>
                  <w:rStyle w:val="PlaceholderText"/>
                </w:rPr>
                <w:t>Click or tap here to enter text.</w:t>
              </w:r>
            </w:sdtContent>
          </w:sdt>
        </w:p>
        <w:p w14:paraId="1AA6458D" w14:textId="77777777" w:rsidR="00CA650D" w:rsidRDefault="00CA650D" w:rsidP="00CA650D">
          <w:pPr>
            <w:pStyle w:val="CoverPageText"/>
          </w:pPr>
          <w:r w:rsidRPr="0087061B">
            <w:rPr>
              <w:b/>
              <w:bCs/>
            </w:rPr>
            <w:t>Author 1 Job Position</w:t>
          </w:r>
          <w:r>
            <w:t>:</w:t>
          </w:r>
          <w:r w:rsidR="004F005A">
            <w:t xml:space="preserve"> </w:t>
          </w:r>
          <w:sdt>
            <w:sdtPr>
              <w:id w:val="1174769318"/>
              <w:placeholder>
                <w:docPart w:val="3721BD64C3DE4C73A9612BCDE36B718F"/>
              </w:placeholder>
              <w:showingPlcHdr/>
            </w:sdtPr>
            <w:sdtContent>
              <w:r w:rsidR="004F005A" w:rsidRPr="0033614A">
                <w:rPr>
                  <w:rStyle w:val="PlaceholderText"/>
                </w:rPr>
                <w:t>Click or tap here to enter text.</w:t>
              </w:r>
            </w:sdtContent>
          </w:sdt>
        </w:p>
        <w:p w14:paraId="77C6FBB9" w14:textId="77777777" w:rsidR="00CA650D" w:rsidRDefault="00CA650D" w:rsidP="00CA650D">
          <w:pPr>
            <w:pStyle w:val="CoverPageText"/>
          </w:pPr>
          <w:r w:rsidRPr="0087061B">
            <w:rPr>
              <w:b/>
              <w:bCs/>
            </w:rPr>
            <w:t>Author 1 Institution</w:t>
          </w:r>
          <w:r>
            <w:t>:</w:t>
          </w:r>
          <w:r w:rsidR="004F005A">
            <w:t xml:space="preserve"> </w:t>
          </w:r>
          <w:sdt>
            <w:sdtPr>
              <w:id w:val="-532263177"/>
              <w:placeholder>
                <w:docPart w:val="3721BD64C3DE4C73A9612BCDE36B718F"/>
              </w:placeholder>
              <w:showingPlcHdr/>
            </w:sdtPr>
            <w:sdtContent>
              <w:r w:rsidR="004F005A" w:rsidRPr="0033614A">
                <w:rPr>
                  <w:rStyle w:val="PlaceholderText"/>
                </w:rPr>
                <w:t>Click or tap here to enter text.</w:t>
              </w:r>
            </w:sdtContent>
          </w:sdt>
        </w:p>
        <w:p w14:paraId="27B3EFAE" w14:textId="77777777" w:rsidR="00CA650D" w:rsidRDefault="00CA650D" w:rsidP="00CA650D">
          <w:pPr>
            <w:pStyle w:val="CoverPageText"/>
          </w:pPr>
          <w:r w:rsidRPr="0087061B">
            <w:rPr>
              <w:b/>
              <w:bCs/>
            </w:rPr>
            <w:t>Author 1 Institution City, State</w:t>
          </w:r>
          <w:r>
            <w:t xml:space="preserve">: </w:t>
          </w:r>
          <w:sdt>
            <w:sdtPr>
              <w:id w:val="-498269660"/>
              <w:placeholder>
                <w:docPart w:val="3721BD64C3DE4C73A9612BCDE36B718F"/>
              </w:placeholder>
              <w:showingPlcHdr/>
            </w:sdtPr>
            <w:sdtContent>
              <w:r w:rsidR="004F005A" w:rsidRPr="0033614A">
                <w:rPr>
                  <w:rStyle w:val="PlaceholderText"/>
                </w:rPr>
                <w:t>Click or tap here to enter text.</w:t>
              </w:r>
            </w:sdtContent>
          </w:sdt>
        </w:p>
        <w:p w14:paraId="3CFEA946" w14:textId="77777777" w:rsidR="00CA650D" w:rsidRDefault="00CA650D" w:rsidP="00CA650D">
          <w:pPr>
            <w:pStyle w:val="CoverPageText"/>
          </w:pPr>
        </w:p>
        <w:p w14:paraId="10B0ABB6" w14:textId="77777777" w:rsidR="00CA650D" w:rsidRDefault="00CA650D" w:rsidP="00CA650D">
          <w:pPr>
            <w:pStyle w:val="CoverPageText"/>
          </w:pPr>
          <w:r w:rsidRPr="0087061B">
            <w:rPr>
              <w:b/>
              <w:bCs/>
            </w:rPr>
            <w:t>Author 2 Name</w:t>
          </w:r>
          <w:r>
            <w:t>:</w:t>
          </w:r>
          <w:r w:rsidR="004F005A">
            <w:t xml:space="preserve"> </w:t>
          </w:r>
          <w:sdt>
            <w:sdtPr>
              <w:id w:val="498625903"/>
              <w:placeholder>
                <w:docPart w:val="3721BD64C3DE4C73A9612BCDE36B718F"/>
              </w:placeholder>
              <w:showingPlcHdr/>
            </w:sdtPr>
            <w:sdtContent>
              <w:r w:rsidR="004F005A" w:rsidRPr="0033614A">
                <w:rPr>
                  <w:rStyle w:val="PlaceholderText"/>
                </w:rPr>
                <w:t>Click or tap here to enter text.</w:t>
              </w:r>
            </w:sdtContent>
          </w:sdt>
        </w:p>
        <w:p w14:paraId="64B83151" w14:textId="77777777" w:rsidR="00CA650D" w:rsidRDefault="00CA650D" w:rsidP="00CA650D">
          <w:pPr>
            <w:pStyle w:val="CoverPageText"/>
          </w:pPr>
          <w:r w:rsidRPr="0087061B">
            <w:rPr>
              <w:b/>
              <w:bCs/>
            </w:rPr>
            <w:t>Author 2 Job Position</w:t>
          </w:r>
          <w:r>
            <w:t>:</w:t>
          </w:r>
          <w:r w:rsidR="004F005A">
            <w:t xml:space="preserve"> </w:t>
          </w:r>
          <w:sdt>
            <w:sdtPr>
              <w:id w:val="1550729883"/>
              <w:placeholder>
                <w:docPart w:val="3721BD64C3DE4C73A9612BCDE36B718F"/>
              </w:placeholder>
              <w:showingPlcHdr/>
            </w:sdtPr>
            <w:sdtContent>
              <w:r w:rsidR="004F005A" w:rsidRPr="0033614A">
                <w:rPr>
                  <w:rStyle w:val="PlaceholderText"/>
                </w:rPr>
                <w:t>Click or tap here to enter text.</w:t>
              </w:r>
            </w:sdtContent>
          </w:sdt>
        </w:p>
        <w:p w14:paraId="0948E637" w14:textId="77777777" w:rsidR="00CA650D" w:rsidRDefault="00CA650D" w:rsidP="00CA650D">
          <w:pPr>
            <w:pStyle w:val="CoverPageText"/>
          </w:pPr>
          <w:r w:rsidRPr="0087061B">
            <w:rPr>
              <w:b/>
              <w:bCs/>
            </w:rPr>
            <w:t>Author 2 Institution</w:t>
          </w:r>
          <w:r>
            <w:t>:</w:t>
          </w:r>
          <w:r w:rsidR="004F005A">
            <w:t xml:space="preserve"> </w:t>
          </w:r>
          <w:sdt>
            <w:sdtPr>
              <w:id w:val="-1306625047"/>
              <w:placeholder>
                <w:docPart w:val="3721BD64C3DE4C73A9612BCDE36B718F"/>
              </w:placeholder>
              <w:showingPlcHdr/>
            </w:sdtPr>
            <w:sdtContent>
              <w:r w:rsidR="004F005A" w:rsidRPr="0033614A">
                <w:rPr>
                  <w:rStyle w:val="PlaceholderText"/>
                </w:rPr>
                <w:t>Click or tap here to enter text.</w:t>
              </w:r>
            </w:sdtContent>
          </w:sdt>
        </w:p>
        <w:p w14:paraId="4CB49423" w14:textId="77777777" w:rsidR="00CA650D" w:rsidRDefault="00CA650D" w:rsidP="00CA650D">
          <w:pPr>
            <w:pStyle w:val="CoverPageText"/>
          </w:pPr>
          <w:r w:rsidRPr="0087061B">
            <w:rPr>
              <w:b/>
              <w:bCs/>
            </w:rPr>
            <w:t>Author 2 Institution City, State</w:t>
          </w:r>
          <w:r>
            <w:t xml:space="preserve">: </w:t>
          </w:r>
          <w:sdt>
            <w:sdtPr>
              <w:id w:val="-379017464"/>
              <w:placeholder>
                <w:docPart w:val="3721BD64C3DE4C73A9612BCDE36B718F"/>
              </w:placeholder>
              <w:showingPlcHdr/>
            </w:sdtPr>
            <w:sdtContent>
              <w:r w:rsidR="004F005A" w:rsidRPr="0033614A">
                <w:rPr>
                  <w:rStyle w:val="PlaceholderText"/>
                </w:rPr>
                <w:t>Click or tap here to enter text.</w:t>
              </w:r>
            </w:sdtContent>
          </w:sdt>
        </w:p>
        <w:p w14:paraId="46A3D97B" w14:textId="77777777" w:rsidR="00CA650D" w:rsidRDefault="00CA650D" w:rsidP="00CA650D">
          <w:pPr>
            <w:pStyle w:val="CoverPageText"/>
          </w:pPr>
        </w:p>
        <w:p w14:paraId="16DB2A90" w14:textId="77777777" w:rsidR="00CA650D" w:rsidRDefault="00CA650D" w:rsidP="00CA650D">
          <w:pPr>
            <w:pStyle w:val="CoverPageText"/>
          </w:pPr>
          <w:r w:rsidRPr="0087061B">
            <w:rPr>
              <w:b/>
              <w:bCs/>
            </w:rPr>
            <w:t>Author 3 Name</w:t>
          </w:r>
          <w:r>
            <w:t>:</w:t>
          </w:r>
          <w:r w:rsidR="004F005A">
            <w:t xml:space="preserve"> </w:t>
          </w:r>
          <w:sdt>
            <w:sdtPr>
              <w:id w:val="-1131468622"/>
              <w:placeholder>
                <w:docPart w:val="3721BD64C3DE4C73A9612BCDE36B718F"/>
              </w:placeholder>
              <w:showingPlcHdr/>
            </w:sdtPr>
            <w:sdtContent>
              <w:r w:rsidR="004F005A" w:rsidRPr="0033614A">
                <w:rPr>
                  <w:rStyle w:val="PlaceholderText"/>
                </w:rPr>
                <w:t>Click or tap here to enter text.</w:t>
              </w:r>
            </w:sdtContent>
          </w:sdt>
        </w:p>
        <w:p w14:paraId="70FC98D9" w14:textId="77777777" w:rsidR="00CA650D" w:rsidRDefault="00CA650D" w:rsidP="00CA650D">
          <w:pPr>
            <w:pStyle w:val="CoverPageText"/>
          </w:pPr>
          <w:r w:rsidRPr="0087061B">
            <w:rPr>
              <w:b/>
              <w:bCs/>
            </w:rPr>
            <w:t>Author 3 Job Position</w:t>
          </w:r>
          <w:r>
            <w:t>:</w:t>
          </w:r>
          <w:r w:rsidR="004F005A">
            <w:t xml:space="preserve"> </w:t>
          </w:r>
          <w:sdt>
            <w:sdtPr>
              <w:id w:val="-56864948"/>
              <w:placeholder>
                <w:docPart w:val="3721BD64C3DE4C73A9612BCDE36B718F"/>
              </w:placeholder>
              <w:showingPlcHdr/>
            </w:sdtPr>
            <w:sdtContent>
              <w:r w:rsidR="004F005A" w:rsidRPr="0033614A">
                <w:rPr>
                  <w:rStyle w:val="PlaceholderText"/>
                </w:rPr>
                <w:t>Click or tap here to enter text.</w:t>
              </w:r>
            </w:sdtContent>
          </w:sdt>
        </w:p>
        <w:p w14:paraId="2580A210" w14:textId="77777777" w:rsidR="00CA650D" w:rsidRDefault="00CA650D" w:rsidP="00CA650D">
          <w:pPr>
            <w:pStyle w:val="CoverPageText"/>
          </w:pPr>
          <w:r w:rsidRPr="0087061B">
            <w:rPr>
              <w:b/>
              <w:bCs/>
            </w:rPr>
            <w:t>Author 3 Institution</w:t>
          </w:r>
          <w:r>
            <w:t>:</w:t>
          </w:r>
          <w:r w:rsidR="004F005A">
            <w:t xml:space="preserve"> </w:t>
          </w:r>
          <w:sdt>
            <w:sdtPr>
              <w:id w:val="1216465184"/>
              <w:placeholder>
                <w:docPart w:val="3721BD64C3DE4C73A9612BCDE36B718F"/>
              </w:placeholder>
              <w:showingPlcHdr/>
            </w:sdtPr>
            <w:sdtContent>
              <w:r w:rsidR="004F005A" w:rsidRPr="0033614A">
                <w:rPr>
                  <w:rStyle w:val="PlaceholderText"/>
                </w:rPr>
                <w:t>Click or tap here to enter text.</w:t>
              </w:r>
            </w:sdtContent>
          </w:sdt>
        </w:p>
        <w:p w14:paraId="52D60293" w14:textId="77777777" w:rsidR="00CA650D" w:rsidRDefault="00CA650D" w:rsidP="00CA650D">
          <w:pPr>
            <w:pStyle w:val="CoverPageText"/>
          </w:pPr>
          <w:r w:rsidRPr="0087061B">
            <w:rPr>
              <w:b/>
              <w:bCs/>
            </w:rPr>
            <w:t>Author 3 Institution City, State</w:t>
          </w:r>
          <w:r>
            <w:t xml:space="preserve">: </w:t>
          </w:r>
          <w:sdt>
            <w:sdtPr>
              <w:id w:val="236051514"/>
              <w:placeholder>
                <w:docPart w:val="3721BD64C3DE4C73A9612BCDE36B718F"/>
              </w:placeholder>
              <w:showingPlcHdr/>
            </w:sdtPr>
            <w:sdtContent>
              <w:r w:rsidR="004F005A" w:rsidRPr="0033614A">
                <w:rPr>
                  <w:rStyle w:val="PlaceholderText"/>
                </w:rPr>
                <w:t>Click or tap here to enter text.</w:t>
              </w:r>
            </w:sdtContent>
          </w:sdt>
        </w:p>
        <w:p w14:paraId="772D952B" w14:textId="77777777" w:rsidR="00CA650D" w:rsidRDefault="00CA650D" w:rsidP="00CA650D">
          <w:pPr>
            <w:pStyle w:val="CoverPageText"/>
          </w:pPr>
        </w:p>
        <w:p w14:paraId="2AC095AC" w14:textId="77777777" w:rsidR="00CA650D" w:rsidRDefault="00CA650D" w:rsidP="00CA650D">
          <w:pPr>
            <w:pStyle w:val="CoverPageText"/>
          </w:pPr>
          <w:r w:rsidRPr="0087061B">
            <w:rPr>
              <w:b/>
              <w:bCs/>
            </w:rPr>
            <w:t>Keywords</w:t>
          </w:r>
          <w:r w:rsidR="004F005A" w:rsidRPr="0087061B">
            <w:rPr>
              <w:b/>
              <w:bCs/>
            </w:rPr>
            <w:t xml:space="preserve"> (list up to 10)</w:t>
          </w:r>
          <w:r>
            <w:t xml:space="preserve">: </w:t>
          </w:r>
          <w:sdt>
            <w:sdtPr>
              <w:id w:val="457927003"/>
              <w:placeholder>
                <w:docPart w:val="3721BD64C3DE4C73A9612BCDE36B718F"/>
              </w:placeholder>
              <w:showingPlcHdr/>
            </w:sdtPr>
            <w:sdtContent>
              <w:r w:rsidR="004F005A" w:rsidRPr="0033614A">
                <w:rPr>
                  <w:rStyle w:val="PlaceholderText"/>
                </w:rPr>
                <w:t>Click or tap here to enter text.</w:t>
              </w:r>
            </w:sdtContent>
          </w:sdt>
          <w:r>
            <w:br w:type="page"/>
          </w:r>
        </w:p>
      </w:sdtContent>
    </w:sdt>
    <w:p w14:paraId="200E47A8" w14:textId="77777777" w:rsidR="00672542" w:rsidRDefault="00672542" w:rsidP="00566716">
      <w:pPr>
        <w:ind w:firstLine="0"/>
      </w:pPr>
    </w:p>
    <w:p w14:paraId="5EDFC74E" w14:textId="77777777" w:rsidR="00672542" w:rsidRDefault="00672542" w:rsidP="00566716">
      <w:pPr>
        <w:ind w:firstLine="0"/>
      </w:pPr>
    </w:p>
    <w:p w14:paraId="49EDDBEB" w14:textId="77777777" w:rsidR="00672542" w:rsidRPr="00905C7E" w:rsidRDefault="00672542" w:rsidP="00566716">
      <w:pPr>
        <w:ind w:firstLine="0"/>
      </w:pPr>
    </w:p>
    <w:p w14:paraId="451AA561" w14:textId="77777777" w:rsidR="00672542" w:rsidRDefault="00672542" w:rsidP="00566716">
      <w:pPr>
        <w:ind w:firstLine="0"/>
        <w:jc w:val="center"/>
        <w:rPr>
          <w:rFonts w:ascii="Times New Roman Bold" w:hAnsi="Times New Roman Bold"/>
          <w:b/>
          <w:smallCaps/>
          <w:sz w:val="36"/>
          <w:szCs w:val="36"/>
        </w:rPr>
      </w:pPr>
    </w:p>
    <w:p w14:paraId="2A47605E" w14:textId="77777777" w:rsidR="00672542" w:rsidRDefault="00672542" w:rsidP="00566716">
      <w:pPr>
        <w:ind w:firstLine="0"/>
        <w:jc w:val="center"/>
        <w:rPr>
          <w:rFonts w:ascii="Times New Roman Bold" w:hAnsi="Times New Roman Bold"/>
          <w:b/>
          <w:smallCaps/>
          <w:sz w:val="36"/>
          <w:szCs w:val="36"/>
        </w:rPr>
      </w:pPr>
    </w:p>
    <w:p w14:paraId="0DAB5A30" w14:textId="77777777" w:rsidR="00D20E55" w:rsidRDefault="004F005A" w:rsidP="00F437BA">
      <w:pPr>
        <w:pStyle w:val="Title"/>
        <w:ind w:firstLine="0"/>
      </w:pPr>
      <w:r>
        <w:t xml:space="preserve">Article Title: </w:t>
      </w:r>
    </w:p>
    <w:p w14:paraId="01AF9C50" w14:textId="77777777" w:rsidR="00CA650D" w:rsidRDefault="004F005A" w:rsidP="00F437BA">
      <w:pPr>
        <w:pStyle w:val="Title"/>
        <w:ind w:firstLine="0"/>
      </w:pPr>
      <w:r>
        <w:t xml:space="preserve">Article Subtitle </w:t>
      </w:r>
      <w:r w:rsidR="00D20E55">
        <w:t>if Applicable</w:t>
      </w:r>
    </w:p>
    <w:p w14:paraId="490C575E" w14:textId="77777777" w:rsidR="003E0815" w:rsidRDefault="004F005A" w:rsidP="00F437BA">
      <w:pPr>
        <w:pStyle w:val="AuthorsAppendix"/>
        <w:ind w:firstLine="0"/>
      </w:pPr>
      <w:r>
        <w:t>First Author Full Name, Next Author Full Name</w:t>
      </w:r>
      <w:r w:rsidR="003E0815">
        <w:t xml:space="preserve"> and Third Author Full Name if </w:t>
      </w:r>
      <w:r w:rsidR="00D422E1">
        <w:t>Applicable</w:t>
      </w:r>
    </w:p>
    <w:p w14:paraId="798094BA" w14:textId="77777777" w:rsidR="004F005A" w:rsidRPr="009139BE" w:rsidRDefault="0093113D" w:rsidP="009139BE">
      <w:pPr>
        <w:pStyle w:val="Heading1"/>
      </w:pPr>
      <w:r>
        <w:t xml:space="preserve">Level One </w:t>
      </w:r>
      <w:r w:rsidR="004F005A" w:rsidRPr="009139BE">
        <w:t>Heading</w:t>
      </w:r>
    </w:p>
    <w:p w14:paraId="54D6A3C6" w14:textId="77777777" w:rsidR="004F005A" w:rsidRPr="00B0072D" w:rsidRDefault="004F005A" w:rsidP="00BF52D3">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w:t>
      </w:r>
      <w:r w:rsidR="00EF39DE" w:rsidRPr="00B0072D">
        <w:t xml:space="preserve"> (Anderson &amp; Craik, 2014)</w:t>
      </w:r>
      <w:r w:rsidRPr="00B0072D">
        <w:t>.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w:t>
      </w:r>
      <w:r w:rsidR="00B04049" w:rsidRPr="00B0072D">
        <w:t xml:space="preserve"> (Anderson &amp; Craik, 2014)</w:t>
      </w:r>
      <w:r w:rsidRPr="00B0072D">
        <w:t>. Mauris facilisis nisl eget ex ullamcorper, non hendrerit ex ornare. Fusce iaculis dolor eget dolor vehicula, ac posuere turpis luctus. Vestibulum urna turpis, mattis at mollis vitae, aliquet at neque.</w:t>
      </w:r>
    </w:p>
    <w:p w14:paraId="4955B4AD" w14:textId="77777777" w:rsidR="00382295" w:rsidRPr="00B0072D" w:rsidRDefault="00382295" w:rsidP="00717CFA">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78013134" w14:textId="77777777" w:rsidR="00F37800" w:rsidRPr="00B0072D" w:rsidRDefault="00F37800" w:rsidP="00F37800">
      <w:pPr>
        <w:pStyle w:val="Heading1"/>
      </w:pPr>
      <w:r w:rsidRPr="00B0072D">
        <w:t>Level One Heading</w:t>
      </w:r>
    </w:p>
    <w:p w14:paraId="60C9885B" w14:textId="77777777" w:rsidR="00F37800" w:rsidRDefault="00F37800" w:rsidP="00F37800">
      <w:r>
        <w:t>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Nam at aliquet lorem. Praesent sit amet felis non arcu volutpat mattis. Pellentesque pharetra quam ut sem volutpat placerat. Pellentesque non sollicitudin ante. Aliquam hendrerit eleifend hendrerit. Lorem ipsum dolor sit amet, consectetur adipiscing elit. Integer ipsum eros, scelerisque in pulvinar in, scelerisque sit amet sapien.</w:t>
      </w:r>
    </w:p>
    <w:p w14:paraId="2E80FDA0" w14:textId="77777777" w:rsidR="00F37800" w:rsidRDefault="005054C2" w:rsidP="006370D7">
      <w:pPr>
        <w:pStyle w:val="EmbeddedQuote"/>
      </w:pPr>
      <w:r>
        <w:t xml:space="preserve">This is an embedded quote. It is longer than 40 words, so it is indented for its entire length. This is an embedded quote. It is longer than 40 words, so it is indented for its entire length. This is an embedded </w:t>
      </w:r>
      <w:r w:rsidR="007B460D">
        <w:t xml:space="preserve">quote. It is longer than 40 words, so it is indented for its entire length. </w:t>
      </w:r>
    </w:p>
    <w:p w14:paraId="258EB28D" w14:textId="77777777" w:rsidR="00942538" w:rsidRPr="00B0072D" w:rsidRDefault="00942538" w:rsidP="00942538">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w:t>
      </w:r>
      <w:r w:rsidRPr="00B0072D">
        <w:lastRenderedPageBreak/>
        <w:t>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6E649360" w14:textId="77777777" w:rsidR="00942538" w:rsidRPr="00B0072D" w:rsidRDefault="00942538" w:rsidP="00942538">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2376C702" w14:textId="77777777" w:rsidR="00942538" w:rsidRDefault="00724610" w:rsidP="006B53F6">
      <w:pPr>
        <w:pStyle w:val="Heading2"/>
      </w:pPr>
      <w:r>
        <w:t>Level Two Heading</w:t>
      </w:r>
    </w:p>
    <w:p w14:paraId="1EBD5864" w14:textId="77777777" w:rsidR="00724610" w:rsidRDefault="00724610" w:rsidP="00724610">
      <w:r>
        <w:t xml:space="preserve">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w:t>
      </w:r>
    </w:p>
    <w:p w14:paraId="292EC976" w14:textId="3E3A2A74" w:rsidR="002E21FE" w:rsidRDefault="00225B27" w:rsidP="00D43888">
      <w:pPr>
        <w:pStyle w:val="TableFigureText"/>
      </w:pPr>
      <w:r>
        <w:t xml:space="preserve">Table 1: </w:t>
      </w:r>
      <w:r w:rsidR="002E21FE">
        <w:t>Title/Description of the Table</w:t>
      </w:r>
      <w:r w:rsidR="00D43888">
        <w:br/>
      </w:r>
      <w:r w:rsidR="002E21FE">
        <w:t>&lt;Placeholder—Editors will place table here in final doc&gt;</w:t>
      </w:r>
    </w:p>
    <w:p w14:paraId="02F3774F" w14:textId="77777777" w:rsidR="00724610" w:rsidRPr="00514A01" w:rsidRDefault="008B0BE4" w:rsidP="00F94DAE">
      <w:pPr>
        <w:pStyle w:val="Heading2"/>
      </w:pPr>
      <w:r>
        <w:t>Level Two Heading</w:t>
      </w:r>
    </w:p>
    <w:p w14:paraId="5134B118" w14:textId="77777777" w:rsidR="008B0BE4" w:rsidRPr="00B0072D" w:rsidRDefault="008B0BE4" w:rsidP="008B0BE4">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6D7AC3AE" w14:textId="77777777" w:rsidR="00A74E9A" w:rsidRPr="00B0072D" w:rsidRDefault="00A74E9A" w:rsidP="00A74E9A">
      <w:pPr>
        <w:pStyle w:val="Heading3"/>
      </w:pPr>
      <w:r w:rsidRPr="00B0072D">
        <w:t>Level Three Heading</w:t>
      </w:r>
    </w:p>
    <w:p w14:paraId="19B1D284" w14:textId="77777777" w:rsidR="008B0BE4" w:rsidRPr="00B0072D" w:rsidRDefault="008B0BE4" w:rsidP="008B0BE4">
      <w:r w:rsidRPr="00B0072D">
        <w:t>Etiam fringilla feugiat feugiat. Sed sapien mauris, ultrices quis augue eget, vehicula viverra quam. Sed facilisis enim odio. Nulla at ligula et ex commodo congue et nec arcu. Integer vestibulum, nisi in consequat ornare, libero eros porta ligula, sed euismod ligula lorem a lectus. Etiam condimentum urna justo, ut auctor orci tincidunt et. Pellentesque sollicitudin lorem urna, luctus iaculis eros luctus eu. Vestibulum fermentum tellus sit amet finibus lacinia. Quisque porttitor, turpis ullamcorper posuere suscipit, ipsum ipsum placerat dolor, in egestas enim odio consequat tellus. Nunc gravida pulvinar sagittis. Pellentesque feugiat faucibus turpis eget facilisis. Class aptent taciti sociosqu ad litora torquent per conubia nostra, per inceptos himenaeos. Integer tristique velit non porta ultrices. Donec lacinia turpis velit, ut tincidunt orci ullamcorper id. Fusce suscipit lacus eu enim malesuada, pharetra mattis est hendrerit. Maecenas non cursus erat.</w:t>
      </w:r>
    </w:p>
    <w:p w14:paraId="55E5BF6F" w14:textId="77777777" w:rsidR="00A74E9A" w:rsidRPr="00B0072D" w:rsidRDefault="00A74E9A" w:rsidP="006F18EE">
      <w:pPr>
        <w:pStyle w:val="Heading3"/>
      </w:pPr>
      <w:r w:rsidRPr="00B0072D">
        <w:t>Level Three Heading</w:t>
      </w:r>
    </w:p>
    <w:p w14:paraId="69EDE8FA" w14:textId="77777777" w:rsidR="00FB3CA7" w:rsidRPr="00B0072D" w:rsidRDefault="002A6C44" w:rsidP="00FB3CA7">
      <w:r>
        <w:t xml:space="preserve">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w:t>
      </w:r>
      <w:proofErr w:type="gramStart"/>
      <w:r w:rsidR="0045758C">
        <w:t>Null</w:t>
      </w:r>
      <w:proofErr w:type="gramEnd"/>
      <w:r w:rsidR="0045758C">
        <w:t xml:space="preserve"> am</w:t>
      </w:r>
      <w:r>
        <w:t xml:space="preserve"> vel feugiat nulla. Sed bibendum cursus mauris vitae </w:t>
      </w:r>
      <w:r w:rsidR="00C347B3">
        <w:t>Fringilla</w:t>
      </w:r>
      <w:r>
        <w:t xml:space="preserve">. Cras luctus ligula dui, sed hendrerit massa egestas at. Aenean blandit vulputate pellentesque. Praesent a quam non massa cursus vehicula. Suspendisse </w:t>
      </w:r>
      <w:r w:rsidR="00FB3CA7">
        <w:t xml:space="preserve"> </w:t>
      </w:r>
      <w:r w:rsidR="00FB3CA7"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00FB3CA7" w:rsidRPr="00B0072D">
        <w:t>a</w:t>
      </w:r>
      <w:proofErr w:type="gramEnd"/>
      <w:r w:rsidR="00FB3CA7"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w:t>
      </w:r>
      <w:r w:rsidR="00FB3CA7" w:rsidRPr="00B0072D">
        <w:lastRenderedPageBreak/>
        <w:t>ullamcorper, non hendrerit ex ornare. Fusce iaculis dolor eget dolor vehicula, ac posuere turpis luctus. Vestibulum urna turpis, mattis at mollis vitae, aliquet at neque.</w:t>
      </w:r>
    </w:p>
    <w:p w14:paraId="5FB8F687" w14:textId="6ACB0DFA" w:rsidR="0042084D" w:rsidRDefault="002A6C44" w:rsidP="00D43888">
      <w:pPr>
        <w:pStyle w:val="TableFigureText"/>
      </w:pPr>
      <w:r>
        <w:t>Figure 1: Title/Description of Image</w:t>
      </w:r>
      <w:r w:rsidR="00D43888">
        <w:br/>
      </w:r>
      <w:r w:rsidR="0042084D">
        <w:t>&lt;Placeholder—Editors will place figure here in final doc&gt;</w:t>
      </w:r>
    </w:p>
    <w:p w14:paraId="55D671FB" w14:textId="77777777" w:rsidR="00306FA2" w:rsidRPr="00B0072D" w:rsidRDefault="00306FA2" w:rsidP="00306FA2">
      <w:pPr>
        <w:pStyle w:val="Heading1"/>
      </w:pPr>
      <w:r w:rsidRPr="00B0072D">
        <w:t>Level One Heading</w:t>
      </w:r>
    </w:p>
    <w:p w14:paraId="1EDF9B54" w14:textId="77777777" w:rsidR="00306FA2" w:rsidRDefault="00306FA2" w:rsidP="00306FA2">
      <w:r>
        <w:t>Praesent urna purus, lacinia at gravida eu, ultricies in turpis. Integer non urna consequat, interdum purus a, ultrices enim. Aenean massa leo, sagittis ut nunc et, posuere posuere justo. Integer consectetur velit turpis, vitae vestibulum libero porttitor sed. Vivamus molestie tincidunt dictum. Etiam egestas ullamcorper tellus ac aliquet. Curabitur pellentesque vitae lorem sed dictum. Nullam vel feugiat nulla. Sed bibendum cursus mauris vitae fringilla. Cras luctus ligula dui, sed hendrerit massa egestas at. Aenean blandit vulputate pellentesque. Praesent a quam non massa cursus vehicula. Suspendisse a nulla id enim imperdiet finibus non a turpis. Nam at aliquet lorem. Praesent sit amet felis non arcu volutpat mattis. Pellentesque pharetra quam ut sem volutpat placerat. Pellentesque non sollicitudin ante. Aliquam hendrerit eleifend hendrerit. Lorem ipsum dolor sit amet, consectetur adipiscing elit. Integer ipsum eros, scelerisque in pulvinar in, scelerisque sit amet sapien.</w:t>
      </w:r>
    </w:p>
    <w:p w14:paraId="0356A3A3" w14:textId="77777777" w:rsidR="008C1063" w:rsidRDefault="008C1063" w:rsidP="00306FA2">
      <w:r>
        <w:t>Praesent sit amet felis non arcu volutpat mattis. Pellentesque pharetra quam ut sem volutpat placerat. Pellentesque non sollicitudin ante:</w:t>
      </w:r>
    </w:p>
    <w:p w14:paraId="2DD04795" w14:textId="77777777" w:rsidR="008C1063" w:rsidRDefault="00CF4644" w:rsidP="00FB0CA2">
      <w:pPr>
        <w:pStyle w:val="BulletedList"/>
      </w:pPr>
      <w:r>
        <w:t>This is the first bullet in the list</w:t>
      </w:r>
      <w:r w:rsidR="00CA2295">
        <w:t>.</w:t>
      </w:r>
    </w:p>
    <w:p w14:paraId="2A56EEC8" w14:textId="77777777" w:rsidR="00CF4644" w:rsidRDefault="00CF4644" w:rsidP="00FB0CA2">
      <w:pPr>
        <w:pStyle w:val="BulletedList"/>
      </w:pPr>
      <w:r>
        <w:t>This is the second bullet in the list.</w:t>
      </w:r>
    </w:p>
    <w:p w14:paraId="6413255A" w14:textId="77777777" w:rsidR="00CA2295" w:rsidRDefault="00CA2295" w:rsidP="00E86C23">
      <w:pPr>
        <w:pStyle w:val="BulletedList"/>
        <w:spacing w:after="200"/>
      </w:pPr>
      <w:r>
        <w:t xml:space="preserve">If the text in a bullet </w:t>
      </w:r>
      <w:r w:rsidRPr="00B0072D">
        <w:t>is so long that it goes on to a second line, the text should be justified, just like the text in the rest of the document</w:t>
      </w:r>
      <w:r w:rsidR="004F3CB6" w:rsidRPr="00B0072D">
        <w:t xml:space="preserve">. If the text in a bullet is so long that it goes on to a second line, the text should be justified, just like the text in the rest of the document. </w:t>
      </w:r>
    </w:p>
    <w:p w14:paraId="303F3CDE" w14:textId="77777777" w:rsidR="009A46BA" w:rsidRDefault="009A46BA" w:rsidP="00B0072D">
      <w:r w:rsidRPr="00B0072D">
        <w:t xml:space="preserve">Lorem ipsum dolor sit amet, consectetur adipiscing elit. Ut vitae vehicula felis, sit amet malesuada erat. Quisque ac imperdiet ante. Morbi nec dolor eu leo pretium vulputate vel at dolor. Pellentesque et erat </w:t>
      </w:r>
      <w:proofErr w:type="gramStart"/>
      <w:r w:rsidRPr="00B0072D">
        <w:t>a</w:t>
      </w:r>
      <w:proofErr w:type="gramEnd"/>
      <w:r w:rsidRPr="00B0072D">
        <w:t xml:space="preserve"> orci ornare convallis non in dui (Anderson &amp; Craik, 2014). Proin tempor odio non augue porttitor, semper fringilla ligula scelerisque. Morbi purus neque, sollicitudin a posuere vitae, ultrices ac massa. Sed rutrum, elit sed blandit porta, sapien enim facilisis nisi, vel facilisis dolor ante dignissim felis. Donec consequat orci vel nulla vestibulum, vitae mattis ipsum pharetra. Maecenas rutrum faucibus volutpat. Ut egestas pellentesque massa (Anderson &amp; Craik, 2014). Mauris facilisis nisl eget ex ullamcorper, non hendrerit ex ornare. Fusce iaculis dolor eget dolor vehicula, ac posuere turpis luctus. Vestibulum urna turpis, mattis at mollis vitae, aliquet at neque.</w:t>
      </w:r>
    </w:p>
    <w:p w14:paraId="050EEEFD" w14:textId="77777777" w:rsidR="009A46BA" w:rsidRDefault="00FB3CA7" w:rsidP="00FB3CA7">
      <w:pPr>
        <w:pStyle w:val="Heading1"/>
      </w:pPr>
      <w:r>
        <w:t>References</w:t>
      </w:r>
    </w:p>
    <w:p w14:paraId="28F30753" w14:textId="77777777" w:rsidR="006F18EE" w:rsidRDefault="006F18EE" w:rsidP="002F3840">
      <w:pPr>
        <w:pStyle w:val="References"/>
      </w:pPr>
      <w:r>
        <w:t>Author, A. A.</w:t>
      </w:r>
      <w:r w:rsidR="006A70CB">
        <w:t xml:space="preserve"> (Year of publication). </w:t>
      </w:r>
      <w:r w:rsidR="006A70CB" w:rsidRPr="000B3590">
        <w:t xml:space="preserve">Title of the book: </w:t>
      </w:r>
      <w:r w:rsidR="006A70CB" w:rsidRPr="00B0072D">
        <w:t xml:space="preserve">Subtitle of the book </w:t>
      </w:r>
      <w:r w:rsidR="000B3590" w:rsidRPr="00B0072D">
        <w:t>all in italics</w:t>
      </w:r>
      <w:r w:rsidR="000B3590">
        <w:t>. Publisher.</w:t>
      </w:r>
    </w:p>
    <w:p w14:paraId="0E6CC376" w14:textId="77777777" w:rsidR="002F3840" w:rsidRDefault="002F3840" w:rsidP="002F3840">
      <w:pPr>
        <w:pStyle w:val="References"/>
      </w:pPr>
    </w:p>
    <w:p w14:paraId="7D934434" w14:textId="77777777" w:rsidR="000B3590" w:rsidRDefault="000B3590" w:rsidP="002F3840">
      <w:pPr>
        <w:pStyle w:val="References"/>
      </w:pPr>
      <w:r>
        <w:t xml:space="preserve">Author, </w:t>
      </w:r>
      <w:r w:rsidR="0074147B">
        <w:t>B</w:t>
      </w:r>
      <w:r>
        <w:t xml:space="preserve">. </w:t>
      </w:r>
      <w:r w:rsidR="0074147B">
        <w:t>B</w:t>
      </w:r>
      <w:r>
        <w:t xml:space="preserve">., Author, </w:t>
      </w:r>
      <w:r w:rsidR="0074147B">
        <w:t>Z</w:t>
      </w:r>
      <w:r>
        <w:t xml:space="preserve">. </w:t>
      </w:r>
      <w:r w:rsidR="0074147B">
        <w:t>Z</w:t>
      </w:r>
      <w:r>
        <w:t xml:space="preserve">., &amp; Author, C. C. (Year of publication). Title of the article: Subtitle of the article in </w:t>
      </w:r>
      <w:r w:rsidR="005C0EC6">
        <w:t xml:space="preserve">sentence case. </w:t>
      </w:r>
      <w:r w:rsidR="005C0EC6" w:rsidRPr="00B0072D">
        <w:t xml:space="preserve">Title of the Journal in </w:t>
      </w:r>
      <w:r w:rsidR="002F3840" w:rsidRPr="00B0072D">
        <w:t>Title</w:t>
      </w:r>
      <w:r w:rsidR="005C0EC6" w:rsidRPr="00B0072D">
        <w:t xml:space="preserve"> Case and Italics, V</w:t>
      </w:r>
      <w:r w:rsidR="003B74F7">
        <w:t xml:space="preserve">(I), pp-pp. </w:t>
      </w:r>
      <w:r w:rsidR="003B74F7" w:rsidRPr="002F3840">
        <w:t>https://doi.org/10.xxxxxxxxxxxxxxx</w:t>
      </w:r>
    </w:p>
    <w:p w14:paraId="15AC83E4" w14:textId="77777777" w:rsidR="002F3840" w:rsidRDefault="002F3840" w:rsidP="002F3840">
      <w:pPr>
        <w:pStyle w:val="References"/>
      </w:pPr>
    </w:p>
    <w:p w14:paraId="164C8531" w14:textId="77777777" w:rsidR="003B74F7" w:rsidRDefault="0020731B" w:rsidP="002F3840">
      <w:pPr>
        <w:pStyle w:val="References"/>
      </w:pPr>
      <w:r>
        <w:t>Author, D. &amp; Author, F. F. (</w:t>
      </w:r>
      <w:r w:rsidR="00762D78">
        <w:t>Year of publication). Title of the chapter in a book. In A. Editor &amp; B.B. Editor</w:t>
      </w:r>
      <w:r w:rsidR="00146879">
        <w:t xml:space="preserve"> (Eds.), </w:t>
      </w:r>
      <w:r w:rsidR="00146879" w:rsidRPr="00B0072D">
        <w:t>Title of the book in which the chapter appears: Subtitle of book all in italics</w:t>
      </w:r>
      <w:r w:rsidR="00C970A0" w:rsidRPr="00B0072D">
        <w:t>,</w:t>
      </w:r>
      <w:r w:rsidR="00C970A0">
        <w:t xml:space="preserve"> (pp-pp of chapter). Publisher.</w:t>
      </w:r>
    </w:p>
    <w:p w14:paraId="109E6798" w14:textId="77777777" w:rsidR="00E468E4" w:rsidRDefault="00E468E4" w:rsidP="002F3840">
      <w:pPr>
        <w:pStyle w:val="References"/>
      </w:pPr>
    </w:p>
    <w:p w14:paraId="27F8EDF0" w14:textId="77777777" w:rsidR="00E468E4" w:rsidRDefault="00E468E4" w:rsidP="00E468E4">
      <w:pPr>
        <w:pStyle w:val="References"/>
      </w:pPr>
      <w:r>
        <w:t xml:space="preserve">Author, A. A. (Year of publication). </w:t>
      </w:r>
      <w:r w:rsidRPr="000B3590">
        <w:t xml:space="preserve">Title of the book: </w:t>
      </w:r>
      <w:r w:rsidRPr="00B0072D">
        <w:t>Subtitle of the book all in italics</w:t>
      </w:r>
      <w:r>
        <w:t>. Publisher.</w:t>
      </w:r>
    </w:p>
    <w:p w14:paraId="13CCE11D" w14:textId="77777777" w:rsidR="00E468E4" w:rsidRDefault="00E468E4" w:rsidP="00E468E4">
      <w:pPr>
        <w:pStyle w:val="References"/>
      </w:pPr>
    </w:p>
    <w:p w14:paraId="35E4CF9B" w14:textId="77777777" w:rsidR="00E468E4" w:rsidRDefault="00E468E4" w:rsidP="00E468E4">
      <w:pPr>
        <w:pStyle w:val="References"/>
      </w:pPr>
      <w:r>
        <w:t xml:space="preserve">Author, B. B., Author, Z. Z., &amp; Author, C. C. (Year of publication). Title of the article: Subtitle of the article in sentence case. </w:t>
      </w:r>
      <w:r w:rsidRPr="00B0072D">
        <w:t>Title of the Journal in Title Case and Italics, V</w:t>
      </w:r>
      <w:r>
        <w:t xml:space="preserve">(I), pp-pp. </w:t>
      </w:r>
      <w:r w:rsidRPr="002F3840">
        <w:t>https://doi.org/10.xxxxxxxxxxxxxxx</w:t>
      </w:r>
    </w:p>
    <w:p w14:paraId="25FD3E62" w14:textId="77777777" w:rsidR="00E468E4" w:rsidRDefault="00E468E4" w:rsidP="00E468E4">
      <w:pPr>
        <w:pStyle w:val="References"/>
      </w:pPr>
    </w:p>
    <w:p w14:paraId="7F4EFD9B" w14:textId="77777777" w:rsidR="00E468E4" w:rsidRDefault="00E468E4" w:rsidP="00E468E4">
      <w:pPr>
        <w:pStyle w:val="References"/>
      </w:pPr>
      <w:r>
        <w:t xml:space="preserve">Author, D. &amp; Author, F. F. (Year of publication). Title of the chapter in a book. In A. Editor &amp; B.B. Editor (Eds.), </w:t>
      </w:r>
      <w:r w:rsidRPr="00B0072D">
        <w:t>Title of the book in which the chapter appears: Subtitle of book all in italics,</w:t>
      </w:r>
      <w:r>
        <w:t xml:space="preserve"> (pp-pp of chapter). Publisher.</w:t>
      </w:r>
    </w:p>
    <w:p w14:paraId="0BF9408D" w14:textId="77777777" w:rsidR="00DC4512" w:rsidRDefault="00DC4512" w:rsidP="00B0072D">
      <w:r>
        <w:br w:type="page"/>
      </w:r>
    </w:p>
    <w:p w14:paraId="742E2721" w14:textId="77777777" w:rsidR="00DC4512" w:rsidRDefault="00DC4512" w:rsidP="00524DD6">
      <w:pPr>
        <w:pStyle w:val="AuthorsAppendix"/>
      </w:pPr>
      <w:r>
        <w:lastRenderedPageBreak/>
        <w:t>Appendix A</w:t>
      </w:r>
    </w:p>
    <w:p w14:paraId="29A008E3" w14:textId="77777777" w:rsidR="00DC4512" w:rsidRDefault="00DC4512" w:rsidP="006F18EE">
      <w:r>
        <w:t>Everything in the appendix can retain its original formatting, includin</w:t>
      </w:r>
      <w:r w:rsidR="00FC6F1C">
        <w:t xml:space="preserve">g type face, font size, color, images, etc. The margins will mirror the rest of the document. </w:t>
      </w:r>
      <w:r w:rsidR="000453ED">
        <w:t xml:space="preserve">Note: if the appendix is in landscape </w:t>
      </w:r>
      <w:r w:rsidR="008B00AB">
        <w:t>layout</w:t>
      </w:r>
      <w:r w:rsidR="000453ED">
        <w:t>, it will be rotated 90</w:t>
      </w:r>
      <w:r w:rsidR="009209AA" w:rsidRPr="00B0072D">
        <w:sym w:font="Symbol" w:char="F0B0"/>
      </w:r>
      <w:r w:rsidR="009209AA">
        <w:t xml:space="preserve"> to </w:t>
      </w:r>
      <w:r w:rsidR="008B00AB">
        <w:t xml:space="preserve">match the portrait layout of the rest of the text. </w:t>
      </w:r>
    </w:p>
    <w:p w14:paraId="5BF6FD78" w14:textId="77777777" w:rsidR="00A77899" w:rsidRDefault="00A77899" w:rsidP="006F18EE"/>
    <w:p w14:paraId="17B0CBFC" w14:textId="77777777" w:rsidR="00A77899" w:rsidRPr="00166BA3" w:rsidRDefault="00A77899" w:rsidP="00A77899">
      <w:pPr>
        <w:pStyle w:val="NoSpacing"/>
        <w:rPr>
          <w:rFonts w:asciiTheme="minorHAnsi" w:hAnsiTheme="minorHAnsi"/>
          <w:b/>
          <w:sz w:val="22"/>
          <w:szCs w:val="22"/>
        </w:rPr>
      </w:pPr>
      <w:r w:rsidRPr="00166BA3">
        <w:rPr>
          <w:rFonts w:asciiTheme="minorHAnsi" w:hAnsiTheme="minorHAnsi"/>
          <w:b/>
          <w:sz w:val="22"/>
          <w:szCs w:val="22"/>
        </w:rPr>
        <w:t>Quotes from the Fall 20</w:t>
      </w:r>
      <w:r>
        <w:rPr>
          <w:rFonts w:asciiTheme="minorHAnsi" w:hAnsiTheme="minorHAnsi"/>
          <w:b/>
          <w:sz w:val="22"/>
          <w:szCs w:val="22"/>
        </w:rPr>
        <w:t>23</w:t>
      </w:r>
      <w:r w:rsidRPr="00166BA3">
        <w:rPr>
          <w:rFonts w:asciiTheme="minorHAnsi" w:hAnsiTheme="minorHAnsi"/>
          <w:b/>
          <w:sz w:val="22"/>
          <w:szCs w:val="22"/>
        </w:rPr>
        <w:t xml:space="preserve"> Freshman Composition Faculty Survey</w:t>
      </w:r>
    </w:p>
    <w:p w14:paraId="748E503F" w14:textId="77777777" w:rsidR="00A77899" w:rsidRPr="00166BA3" w:rsidRDefault="00A77899" w:rsidP="00A77899">
      <w:pPr>
        <w:pStyle w:val="NoSpacing"/>
        <w:rPr>
          <w:rFonts w:asciiTheme="minorHAnsi" w:hAnsiTheme="minorHAnsi"/>
          <w:sz w:val="22"/>
          <w:szCs w:val="22"/>
        </w:rPr>
      </w:pPr>
    </w:p>
    <w:p w14:paraId="12A96897" w14:textId="77777777" w:rsidR="00A77899" w:rsidRPr="00166BA3" w:rsidRDefault="00A77899" w:rsidP="00A77899">
      <w:pPr>
        <w:pStyle w:val="NoSpacing"/>
        <w:rPr>
          <w:rFonts w:asciiTheme="minorHAnsi" w:hAnsiTheme="minorHAnsi"/>
          <w:sz w:val="22"/>
          <w:szCs w:val="22"/>
        </w:rPr>
      </w:pPr>
    </w:p>
    <w:p w14:paraId="081E2B52"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 am so appreciative of the librarians' expertise and willingness to share their knowledge with the students. I learn new things every time I'm in an orientation session. The vital information dispersed with professionalism and humor is a gift to the English department.</w:t>
      </w:r>
    </w:p>
    <w:p w14:paraId="0870A0B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It seems more fast-paced. It is less likely that students will lose interest or start searching the web during the orientation. It is broken up nicely with opportunity for student participation.</w:t>
      </w:r>
    </w:p>
    <w:p w14:paraId="63D146BE"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It is an overall quality experience for my students.  They get good instruction and time to practice their new skills.  They leave feeling productive and informed.</w:t>
      </w:r>
    </w:p>
    <w:p w14:paraId="6E93D9D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Introducing the students to the idea of a research method that they can refer to whenever they need to write a paper.</w:t>
      </w:r>
    </w:p>
    <w:p w14:paraId="3917E4E4"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I appreciate the time the librarians spend putting together the sessions and teaching them with such enthusiasm. I thank them for their service, and for the opportunity to share my views here.</w:t>
      </w:r>
    </w:p>
    <w:p w14:paraId="64B4E10F"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Thanks again for helpful, informative sessions. I learn something every semester, even after 9 years!</w:t>
      </w:r>
    </w:p>
    <w:p w14:paraId="0A2ADB50"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We are all so grateful to the reference staff. You are professional, compassionate, devoted and forgiving. We love you.</w:t>
      </w:r>
    </w:p>
    <w:p w14:paraId="292C3DE4" w14:textId="77777777" w:rsidR="00A77899" w:rsidRPr="00166BA3" w:rsidRDefault="00A77899" w:rsidP="00A77899">
      <w:pPr>
        <w:pStyle w:val="NoSpacing"/>
        <w:numPr>
          <w:ilvl w:val="0"/>
          <w:numId w:val="3"/>
        </w:numPr>
        <w:spacing w:line="480" w:lineRule="auto"/>
        <w:rPr>
          <w:rFonts w:asciiTheme="minorHAnsi" w:hAnsiTheme="minorHAnsi"/>
          <w:sz w:val="22"/>
          <w:szCs w:val="22"/>
        </w:rPr>
      </w:pPr>
      <w:r w:rsidRPr="00166BA3">
        <w:rPr>
          <w:rFonts w:asciiTheme="minorHAnsi" w:hAnsiTheme="minorHAnsi"/>
          <w:sz w:val="22"/>
          <w:szCs w:val="22"/>
        </w:rPr>
        <w:t>As always, the BEST part of library instruction centers upon our excellent reference librarians who lead the sessions and who work endlessly with the students to help them find their sources as well as narrow their topics to something manageable and interesting.</w:t>
      </w:r>
    </w:p>
    <w:p w14:paraId="7B81B584" w14:textId="664967C7" w:rsidR="00E468E4" w:rsidRDefault="00E468E4" w:rsidP="00A77899">
      <w:pPr>
        <w:ind w:firstLine="0"/>
      </w:pPr>
    </w:p>
    <w:p w14:paraId="3A1D8CFA" w14:textId="77777777" w:rsidR="00E468E4" w:rsidRDefault="00E468E4" w:rsidP="006F18EE"/>
    <w:p w14:paraId="1AB62EC3" w14:textId="77777777" w:rsidR="00E468E4" w:rsidRDefault="00E468E4">
      <w:pPr>
        <w:spacing w:after="160"/>
        <w:ind w:firstLine="0"/>
        <w:jc w:val="left"/>
      </w:pPr>
      <w:r>
        <w:br w:type="page"/>
      </w:r>
    </w:p>
    <w:p w14:paraId="5A2C9D72" w14:textId="32972034" w:rsidR="00E468E4" w:rsidRDefault="00E468E4" w:rsidP="00E468E4">
      <w:pPr>
        <w:pStyle w:val="AppendixHeading"/>
      </w:pPr>
      <w:r w:rsidRPr="00A77899">
        <w:rPr>
          <w:rFonts w:ascii="Times New Roman Bold" w:eastAsia="Calibri" w:hAnsi="Times New Roman Bold" w:cs="Times New Roman"/>
          <w:smallCaps w:val="0"/>
          <w:color w:val="000000"/>
          <w:kern w:val="0"/>
          <w:szCs w:val="28"/>
          <w:u w:val="single"/>
          <w14:ligatures w14:val="none"/>
        </w:rPr>
        <w:lastRenderedPageBreak/>
        <w:t>Table</w:t>
      </w:r>
      <w:r w:rsidR="00A77899">
        <w:rPr>
          <w:rFonts w:ascii="Times New Roman Bold" w:eastAsia="Calibri" w:hAnsi="Times New Roman Bold" w:cs="Times New Roman"/>
          <w:smallCaps w:val="0"/>
          <w:color w:val="000000"/>
          <w:kern w:val="0"/>
          <w:szCs w:val="28"/>
          <w:u w:val="single"/>
          <w14:ligatures w14:val="none"/>
        </w:rPr>
        <w:t xml:space="preserve">s </w:t>
      </w:r>
      <w:r w:rsidRPr="00A77899">
        <w:rPr>
          <w:rFonts w:ascii="Times New Roman Bold" w:eastAsia="Calibri" w:hAnsi="Times New Roman Bold" w:cs="Times New Roman"/>
          <w:smallCaps w:val="0"/>
          <w:color w:val="000000"/>
          <w:kern w:val="0"/>
          <w:szCs w:val="28"/>
          <w:u w:val="single"/>
          <w14:ligatures w14:val="none"/>
        </w:rPr>
        <w:t>&amp; Figures</w:t>
      </w:r>
    </w:p>
    <w:p w14:paraId="7CA0F780" w14:textId="530D8A5E" w:rsidR="00E468E4" w:rsidRPr="00A77899" w:rsidRDefault="00E468E4" w:rsidP="00E468E4">
      <w:pPr>
        <w:pStyle w:val="AppendixHeading"/>
        <w:rPr>
          <w:sz w:val="22"/>
          <w:szCs w:val="22"/>
        </w:rPr>
      </w:pPr>
      <w:r w:rsidRPr="00A77899">
        <w:rPr>
          <w:sz w:val="22"/>
          <w:szCs w:val="22"/>
        </w:rPr>
        <w:t xml:space="preserve">(LOEX </w:t>
      </w:r>
      <w:r w:rsidR="00A77899" w:rsidRPr="00A77899">
        <w:rPr>
          <w:sz w:val="22"/>
          <w:szCs w:val="22"/>
        </w:rPr>
        <w:t>E</w:t>
      </w:r>
      <w:r w:rsidRPr="00A77899">
        <w:rPr>
          <w:sz w:val="22"/>
          <w:szCs w:val="22"/>
        </w:rPr>
        <w:t>ditor will place figures and tables in the body of the text later)</w:t>
      </w:r>
    </w:p>
    <w:p w14:paraId="1E2CA642" w14:textId="77777777" w:rsidR="00A77899" w:rsidRDefault="00A77899" w:rsidP="00E468E4">
      <w:pPr>
        <w:pStyle w:val="TableFigureText"/>
      </w:pPr>
    </w:p>
    <w:p w14:paraId="4EA9E131" w14:textId="77777777" w:rsidR="00A77899" w:rsidRDefault="00A77899" w:rsidP="00E468E4">
      <w:pPr>
        <w:pStyle w:val="TableFigureText"/>
      </w:pPr>
    </w:p>
    <w:p w14:paraId="4643E894" w14:textId="31F2E78D" w:rsidR="00E468E4" w:rsidRDefault="00E468E4" w:rsidP="00E468E4">
      <w:pPr>
        <w:pStyle w:val="TableFigureText"/>
      </w:pPr>
      <w:r>
        <w:t>Table 1</w:t>
      </w:r>
    </w:p>
    <w:tbl>
      <w:tblPr>
        <w:tblStyle w:val="TableGrid"/>
        <w:tblW w:w="0" w:type="auto"/>
        <w:tblLook w:val="04A0" w:firstRow="1" w:lastRow="0" w:firstColumn="1" w:lastColumn="0" w:noHBand="0" w:noVBand="1"/>
      </w:tblPr>
      <w:tblGrid>
        <w:gridCol w:w="3356"/>
        <w:gridCol w:w="3357"/>
        <w:gridCol w:w="3357"/>
      </w:tblGrid>
      <w:tr w:rsidR="00E468E4" w14:paraId="5DE0E81D" w14:textId="77777777" w:rsidTr="00E468E4">
        <w:tc>
          <w:tcPr>
            <w:tcW w:w="3356" w:type="dxa"/>
          </w:tcPr>
          <w:p w14:paraId="363E5201" w14:textId="77777777" w:rsidR="00E468E4" w:rsidRDefault="00E468E4" w:rsidP="00E468E4">
            <w:pPr>
              <w:pStyle w:val="Empahsis-Bold-Italics"/>
            </w:pPr>
            <w:r>
              <w:t>Column 1</w:t>
            </w:r>
          </w:p>
        </w:tc>
        <w:tc>
          <w:tcPr>
            <w:tcW w:w="3357" w:type="dxa"/>
          </w:tcPr>
          <w:p w14:paraId="0FDCBAD8" w14:textId="77777777" w:rsidR="00E468E4" w:rsidRDefault="00E468E4" w:rsidP="00E468E4">
            <w:pPr>
              <w:pStyle w:val="Empahsis-Bold-Italics"/>
            </w:pPr>
            <w:r>
              <w:t>Column 2</w:t>
            </w:r>
          </w:p>
        </w:tc>
        <w:tc>
          <w:tcPr>
            <w:tcW w:w="3357" w:type="dxa"/>
          </w:tcPr>
          <w:p w14:paraId="21F8B914" w14:textId="77777777" w:rsidR="00E468E4" w:rsidRDefault="00E468E4" w:rsidP="00E468E4">
            <w:pPr>
              <w:pStyle w:val="Empahsis-Bold-Italics"/>
            </w:pPr>
            <w:r>
              <w:t>Column 3</w:t>
            </w:r>
          </w:p>
        </w:tc>
      </w:tr>
      <w:tr w:rsidR="00E468E4" w14:paraId="0A1327AA" w14:textId="77777777" w:rsidTr="00E468E4">
        <w:tc>
          <w:tcPr>
            <w:tcW w:w="3356" w:type="dxa"/>
          </w:tcPr>
          <w:p w14:paraId="1835950D" w14:textId="77777777" w:rsidR="00E468E4" w:rsidRDefault="00E468E4" w:rsidP="00E468E4">
            <w:r>
              <w:t>Text</w:t>
            </w:r>
          </w:p>
        </w:tc>
        <w:tc>
          <w:tcPr>
            <w:tcW w:w="3357" w:type="dxa"/>
          </w:tcPr>
          <w:p w14:paraId="5AA3D881" w14:textId="77777777" w:rsidR="00E468E4" w:rsidRDefault="00E468E4" w:rsidP="00E468E4">
            <w:r>
              <w:t>More text</w:t>
            </w:r>
          </w:p>
        </w:tc>
        <w:tc>
          <w:tcPr>
            <w:tcW w:w="3357" w:type="dxa"/>
          </w:tcPr>
          <w:p w14:paraId="5AB5C353" w14:textId="44D7DB90" w:rsidR="00E468E4" w:rsidRDefault="00163F3E" w:rsidP="00E468E4">
            <w:r>
              <w:t>Numbers</w:t>
            </w:r>
          </w:p>
        </w:tc>
      </w:tr>
      <w:tr w:rsidR="00E468E4" w14:paraId="48E34FE8" w14:textId="77777777" w:rsidTr="00E468E4">
        <w:tc>
          <w:tcPr>
            <w:tcW w:w="3356" w:type="dxa"/>
          </w:tcPr>
          <w:p w14:paraId="1BE55670" w14:textId="77777777" w:rsidR="00E468E4" w:rsidRDefault="00E468E4" w:rsidP="00E468E4">
            <w:r>
              <w:t xml:space="preserve">Text </w:t>
            </w:r>
          </w:p>
        </w:tc>
        <w:tc>
          <w:tcPr>
            <w:tcW w:w="3357" w:type="dxa"/>
          </w:tcPr>
          <w:p w14:paraId="4831CA93" w14:textId="77777777" w:rsidR="00E468E4" w:rsidRDefault="00E468E4" w:rsidP="00E468E4">
            <w:r>
              <w:t>More text</w:t>
            </w:r>
          </w:p>
        </w:tc>
        <w:tc>
          <w:tcPr>
            <w:tcW w:w="3357" w:type="dxa"/>
          </w:tcPr>
          <w:p w14:paraId="3935329C" w14:textId="6997DDE9" w:rsidR="00E468E4" w:rsidRDefault="00163F3E" w:rsidP="00E468E4">
            <w:r>
              <w:t>Numbers</w:t>
            </w:r>
          </w:p>
        </w:tc>
      </w:tr>
    </w:tbl>
    <w:p w14:paraId="537D4AD3" w14:textId="77777777" w:rsidR="00E468E4" w:rsidRDefault="00E468E4" w:rsidP="00E468E4">
      <w:pPr>
        <w:pStyle w:val="TableFigureText"/>
      </w:pPr>
    </w:p>
    <w:p w14:paraId="7E231C8A" w14:textId="77777777" w:rsidR="00A77899" w:rsidRDefault="00A77899" w:rsidP="00E468E4">
      <w:pPr>
        <w:pStyle w:val="TableFigureText"/>
      </w:pPr>
    </w:p>
    <w:p w14:paraId="4FC2E2DA" w14:textId="77777777" w:rsidR="00A77899" w:rsidRDefault="00A77899" w:rsidP="00E468E4">
      <w:pPr>
        <w:pStyle w:val="TableFigureText"/>
      </w:pPr>
    </w:p>
    <w:p w14:paraId="08AC6ECD" w14:textId="240ADCBC" w:rsidR="00E468E4" w:rsidRDefault="00E468E4" w:rsidP="00E468E4">
      <w:pPr>
        <w:pStyle w:val="TableFigureText"/>
      </w:pPr>
      <w:r>
        <w:t>Figure 1</w:t>
      </w:r>
    </w:p>
    <w:p w14:paraId="5A236266" w14:textId="77777777" w:rsidR="00E468E4" w:rsidRPr="006F18EE" w:rsidRDefault="00E468E4" w:rsidP="00E468E4">
      <w:pPr>
        <w:pStyle w:val="TableFigureText"/>
      </w:pPr>
      <w:r>
        <w:rPr>
          <w:noProof/>
        </w:rPr>
        <w:drawing>
          <wp:inline distT="0" distB="0" distL="0" distR="0" wp14:anchorId="1A82B82D" wp14:editId="23E05703">
            <wp:extent cx="4659923" cy="3106615"/>
            <wp:effectExtent l="0" t="0" r="7620" b="0"/>
            <wp:docPr id="1853023278" name="Picture 1" descr="Woman standing in 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23278" name="Picture 1853023278" descr="Woman standing in conference roo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113" cy="3111409"/>
                    </a:xfrm>
                    <a:prstGeom prst="rect">
                      <a:avLst/>
                    </a:prstGeom>
                  </pic:spPr>
                </pic:pic>
              </a:graphicData>
            </a:graphic>
          </wp:inline>
        </w:drawing>
      </w:r>
    </w:p>
    <w:sectPr w:rsidR="00E468E4" w:rsidRPr="006F18EE" w:rsidSect="00B06B98">
      <w:footerReference w:type="even" r:id="rId12"/>
      <w:footerReference w:type="default" r:id="rId13"/>
      <w:pgSz w:w="12240" w:h="15840"/>
      <w:pgMar w:top="1080" w:right="864" w:bottom="1080" w:left="864"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899FB" w14:textId="77777777" w:rsidR="004C4B46" w:rsidRDefault="004C4B46" w:rsidP="00D31791">
      <w:pPr>
        <w:spacing w:after="0"/>
      </w:pPr>
      <w:r>
        <w:separator/>
      </w:r>
    </w:p>
  </w:endnote>
  <w:endnote w:type="continuationSeparator" w:id="0">
    <w:p w14:paraId="62937E95" w14:textId="77777777" w:rsidR="004C4B46" w:rsidRDefault="004C4B46" w:rsidP="00D31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2DF" w14:textId="2575D16F" w:rsidR="00085FDA" w:rsidRPr="009A216B" w:rsidRDefault="00085FDA" w:rsidP="00085FDA">
    <w:pPr>
      <w:pStyle w:val="Footer"/>
      <w:tabs>
        <w:tab w:val="clear" w:pos="9360"/>
        <w:tab w:val="right" w:pos="10512"/>
      </w:tabs>
    </w:pPr>
    <w:r w:rsidRPr="009A216B">
      <w:fldChar w:fldCharType="begin"/>
    </w:r>
    <w:r w:rsidRPr="009A216B">
      <w:instrText xml:space="preserve"> PAGE   \* MERGEFORMAT </w:instrText>
    </w:r>
    <w:r w:rsidRPr="009A216B">
      <w:fldChar w:fldCharType="separate"/>
    </w:r>
    <w:r>
      <w:t>2</w:t>
    </w:r>
    <w:r w:rsidRPr="009A216B">
      <w:fldChar w:fldCharType="end"/>
    </w:r>
    <w:r w:rsidRPr="009A216B">
      <w:t xml:space="preserve">     </w:t>
    </w:r>
    <w:r>
      <w:t xml:space="preserve">  </w:t>
    </w:r>
    <w:r w:rsidRPr="009A216B">
      <w:t>LOEX-20</w:t>
    </w:r>
    <w:r>
      <w:t>2</w:t>
    </w:r>
    <w:r w:rsidR="00CA1A3B">
      <w:t>5</w:t>
    </w:r>
    <w:r w:rsidRPr="009A216B">
      <w:tab/>
    </w:r>
    <w:r w:rsidRPr="009A216B">
      <w:tab/>
      <w:t>-</w:t>
    </w:r>
    <w:r w:rsidRPr="006E6811">
      <w:t>Author Last Name 1, Last Name 2 and Last Name 3</w:t>
    </w:r>
    <w:r w:rsidRPr="009A216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6474" w14:textId="497B8219" w:rsidR="00CA5687" w:rsidRPr="00085FDA" w:rsidRDefault="00085FDA" w:rsidP="00085FDA">
    <w:pPr>
      <w:pStyle w:val="Footer"/>
      <w:tabs>
        <w:tab w:val="clear" w:pos="9360"/>
        <w:tab w:val="right" w:pos="10512"/>
      </w:tabs>
    </w:pPr>
    <w:r w:rsidRPr="009A216B">
      <w:t>-</w:t>
    </w:r>
    <w:r w:rsidRPr="006E6811">
      <w:t>The Article Title Goes Here: LOEX Editor will do this</w:t>
    </w:r>
    <w:r w:rsidRPr="009A216B">
      <w:t>-</w:t>
    </w:r>
    <w:r w:rsidRPr="009A216B">
      <w:tab/>
      <w:t>LOEX-20</w:t>
    </w:r>
    <w:r>
      <w:t xml:space="preserve">25  </w:t>
    </w:r>
    <w:r w:rsidRPr="009A216B">
      <w:t xml:space="preserve"> </w:t>
    </w:r>
    <w:r>
      <w:t xml:space="preserve">   </w:t>
    </w:r>
    <w:r w:rsidRPr="00085FDA">
      <w:t xml:space="preserve"> </w:t>
    </w:r>
    <w:r w:rsidRPr="00085FDA">
      <w:fldChar w:fldCharType="begin"/>
    </w:r>
    <w:r w:rsidRPr="00085FDA">
      <w:instrText xml:space="preserve"> PAGE   \* MERGEFORMAT </w:instrText>
    </w:r>
    <w:r w:rsidRPr="00085FDA">
      <w:fldChar w:fldCharType="separate"/>
    </w:r>
    <w:r w:rsidRPr="00085FDA">
      <w:t>1</w:t>
    </w:r>
    <w:r w:rsidRPr="00085F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5E905" w14:textId="77777777" w:rsidR="004C4B46" w:rsidRDefault="004C4B46" w:rsidP="00D31791">
      <w:pPr>
        <w:spacing w:after="0"/>
      </w:pPr>
      <w:r>
        <w:separator/>
      </w:r>
    </w:p>
  </w:footnote>
  <w:footnote w:type="continuationSeparator" w:id="0">
    <w:p w14:paraId="432CDF04" w14:textId="77777777" w:rsidR="004C4B46" w:rsidRDefault="004C4B46" w:rsidP="00D31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362B9"/>
    <w:multiLevelType w:val="hybridMultilevel"/>
    <w:tmpl w:val="6D64243A"/>
    <w:lvl w:ilvl="0" w:tplc="04090001">
      <w:start w:val="1"/>
      <w:numFmt w:val="bullet"/>
      <w:pStyle w:val="BulletedLis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715C"/>
    <w:multiLevelType w:val="hybridMultilevel"/>
    <w:tmpl w:val="2FAE7392"/>
    <w:lvl w:ilvl="0" w:tplc="3398B65E">
      <w:start w:val="1"/>
      <w:numFmt w:val="bullet"/>
      <w:lvlText w:val="•"/>
      <w:lvlJc w:val="left"/>
      <w:pPr>
        <w:tabs>
          <w:tab w:val="num" w:pos="720"/>
        </w:tabs>
        <w:ind w:left="720" w:hanging="360"/>
      </w:pPr>
      <w:rPr>
        <w:rFonts w:ascii="Times New Roman" w:hAnsi="Times New Roman" w:hint="default"/>
      </w:rPr>
    </w:lvl>
    <w:lvl w:ilvl="1" w:tplc="D794EC5E" w:tentative="1">
      <w:start w:val="1"/>
      <w:numFmt w:val="bullet"/>
      <w:lvlText w:val="•"/>
      <w:lvlJc w:val="left"/>
      <w:pPr>
        <w:tabs>
          <w:tab w:val="num" w:pos="1440"/>
        </w:tabs>
        <w:ind w:left="1440" w:hanging="360"/>
      </w:pPr>
      <w:rPr>
        <w:rFonts w:ascii="Times New Roman" w:hAnsi="Times New Roman" w:hint="default"/>
      </w:rPr>
    </w:lvl>
    <w:lvl w:ilvl="2" w:tplc="64021042" w:tentative="1">
      <w:start w:val="1"/>
      <w:numFmt w:val="bullet"/>
      <w:lvlText w:val="•"/>
      <w:lvlJc w:val="left"/>
      <w:pPr>
        <w:tabs>
          <w:tab w:val="num" w:pos="2160"/>
        </w:tabs>
        <w:ind w:left="2160" w:hanging="360"/>
      </w:pPr>
      <w:rPr>
        <w:rFonts w:ascii="Times New Roman" w:hAnsi="Times New Roman" w:hint="default"/>
      </w:rPr>
    </w:lvl>
    <w:lvl w:ilvl="3" w:tplc="2418F73C" w:tentative="1">
      <w:start w:val="1"/>
      <w:numFmt w:val="bullet"/>
      <w:lvlText w:val="•"/>
      <w:lvlJc w:val="left"/>
      <w:pPr>
        <w:tabs>
          <w:tab w:val="num" w:pos="2880"/>
        </w:tabs>
        <w:ind w:left="2880" w:hanging="360"/>
      </w:pPr>
      <w:rPr>
        <w:rFonts w:ascii="Times New Roman" w:hAnsi="Times New Roman" w:hint="default"/>
      </w:rPr>
    </w:lvl>
    <w:lvl w:ilvl="4" w:tplc="51A81286" w:tentative="1">
      <w:start w:val="1"/>
      <w:numFmt w:val="bullet"/>
      <w:lvlText w:val="•"/>
      <w:lvlJc w:val="left"/>
      <w:pPr>
        <w:tabs>
          <w:tab w:val="num" w:pos="3600"/>
        </w:tabs>
        <w:ind w:left="3600" w:hanging="360"/>
      </w:pPr>
      <w:rPr>
        <w:rFonts w:ascii="Times New Roman" w:hAnsi="Times New Roman" w:hint="default"/>
      </w:rPr>
    </w:lvl>
    <w:lvl w:ilvl="5" w:tplc="1CC04D1C" w:tentative="1">
      <w:start w:val="1"/>
      <w:numFmt w:val="bullet"/>
      <w:lvlText w:val="•"/>
      <w:lvlJc w:val="left"/>
      <w:pPr>
        <w:tabs>
          <w:tab w:val="num" w:pos="4320"/>
        </w:tabs>
        <w:ind w:left="4320" w:hanging="360"/>
      </w:pPr>
      <w:rPr>
        <w:rFonts w:ascii="Times New Roman" w:hAnsi="Times New Roman" w:hint="default"/>
      </w:rPr>
    </w:lvl>
    <w:lvl w:ilvl="6" w:tplc="89FE6586" w:tentative="1">
      <w:start w:val="1"/>
      <w:numFmt w:val="bullet"/>
      <w:lvlText w:val="•"/>
      <w:lvlJc w:val="left"/>
      <w:pPr>
        <w:tabs>
          <w:tab w:val="num" w:pos="5040"/>
        </w:tabs>
        <w:ind w:left="5040" w:hanging="360"/>
      </w:pPr>
      <w:rPr>
        <w:rFonts w:ascii="Times New Roman" w:hAnsi="Times New Roman" w:hint="default"/>
      </w:rPr>
    </w:lvl>
    <w:lvl w:ilvl="7" w:tplc="4E0A58A2" w:tentative="1">
      <w:start w:val="1"/>
      <w:numFmt w:val="bullet"/>
      <w:lvlText w:val="•"/>
      <w:lvlJc w:val="left"/>
      <w:pPr>
        <w:tabs>
          <w:tab w:val="num" w:pos="5760"/>
        </w:tabs>
        <w:ind w:left="5760" w:hanging="360"/>
      </w:pPr>
      <w:rPr>
        <w:rFonts w:ascii="Times New Roman" w:hAnsi="Times New Roman" w:hint="default"/>
      </w:rPr>
    </w:lvl>
    <w:lvl w:ilvl="8" w:tplc="C1EABD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68A18C9"/>
    <w:multiLevelType w:val="hybridMultilevel"/>
    <w:tmpl w:val="C8807A90"/>
    <w:lvl w:ilvl="0" w:tplc="4D90DE6C">
      <w:start w:val="1"/>
      <w:numFmt w:val="bullet"/>
      <w:lvlText w:val=""/>
      <w:lvlJc w:val="left"/>
      <w:pPr>
        <w:ind w:left="1440" w:hanging="360"/>
      </w:pPr>
      <w:rPr>
        <w:rFonts w:ascii="Symbol" w:hAnsi="Symbol" w:hint="default"/>
      </w:rPr>
    </w:lvl>
    <w:lvl w:ilvl="1" w:tplc="4D90DE6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212501">
    <w:abstractNumId w:val="2"/>
  </w:num>
  <w:num w:numId="2" w16cid:durableId="1505708220">
    <w:abstractNumId w:val="0"/>
  </w:num>
  <w:num w:numId="3" w16cid:durableId="83330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formatting="1" w:enforcement="0"/>
  <w:styleLockTheme/>
  <w:styleLockQFSet/>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3"/>
    <w:rsid w:val="0002559F"/>
    <w:rsid w:val="000453ED"/>
    <w:rsid w:val="000517F8"/>
    <w:rsid w:val="000563ED"/>
    <w:rsid w:val="00063C06"/>
    <w:rsid w:val="00085FDA"/>
    <w:rsid w:val="000A2F23"/>
    <w:rsid w:val="000B3590"/>
    <w:rsid w:val="000C64DD"/>
    <w:rsid w:val="000F04DD"/>
    <w:rsid w:val="00146879"/>
    <w:rsid w:val="00146F74"/>
    <w:rsid w:val="00163F3E"/>
    <w:rsid w:val="00165ECC"/>
    <w:rsid w:val="001904D6"/>
    <w:rsid w:val="00191825"/>
    <w:rsid w:val="001D6984"/>
    <w:rsid w:val="0020731B"/>
    <w:rsid w:val="002107C4"/>
    <w:rsid w:val="00225B27"/>
    <w:rsid w:val="002566D2"/>
    <w:rsid w:val="002A6C44"/>
    <w:rsid w:val="002D3DBC"/>
    <w:rsid w:val="002E21FE"/>
    <w:rsid w:val="002F3840"/>
    <w:rsid w:val="00306FA2"/>
    <w:rsid w:val="00382295"/>
    <w:rsid w:val="003A378C"/>
    <w:rsid w:val="003A3878"/>
    <w:rsid w:val="003B74F7"/>
    <w:rsid w:val="003B7897"/>
    <w:rsid w:val="003E0815"/>
    <w:rsid w:val="0042084D"/>
    <w:rsid w:val="0045758C"/>
    <w:rsid w:val="00473A29"/>
    <w:rsid w:val="004942AE"/>
    <w:rsid w:val="004C4B46"/>
    <w:rsid w:val="004F005A"/>
    <w:rsid w:val="004F3CB6"/>
    <w:rsid w:val="005054C2"/>
    <w:rsid w:val="00514A01"/>
    <w:rsid w:val="00524DD6"/>
    <w:rsid w:val="00566716"/>
    <w:rsid w:val="00594800"/>
    <w:rsid w:val="005C0EC6"/>
    <w:rsid w:val="006349AC"/>
    <w:rsid w:val="006370D7"/>
    <w:rsid w:val="00672542"/>
    <w:rsid w:val="006A70CB"/>
    <w:rsid w:val="006B53F6"/>
    <w:rsid w:val="006F18EE"/>
    <w:rsid w:val="006F4BA6"/>
    <w:rsid w:val="0071458F"/>
    <w:rsid w:val="00717CFA"/>
    <w:rsid w:val="00724610"/>
    <w:rsid w:val="0074147B"/>
    <w:rsid w:val="00762D78"/>
    <w:rsid w:val="00787DDD"/>
    <w:rsid w:val="007B460D"/>
    <w:rsid w:val="007B7913"/>
    <w:rsid w:val="00825225"/>
    <w:rsid w:val="0084004E"/>
    <w:rsid w:val="008400D5"/>
    <w:rsid w:val="00860F1E"/>
    <w:rsid w:val="008611E6"/>
    <w:rsid w:val="0087061B"/>
    <w:rsid w:val="008B00AB"/>
    <w:rsid w:val="008B0BE4"/>
    <w:rsid w:val="008B0F6F"/>
    <w:rsid w:val="008C1063"/>
    <w:rsid w:val="008D3C5B"/>
    <w:rsid w:val="009139BE"/>
    <w:rsid w:val="009209AA"/>
    <w:rsid w:val="0093113D"/>
    <w:rsid w:val="00942538"/>
    <w:rsid w:val="009678EF"/>
    <w:rsid w:val="00985D64"/>
    <w:rsid w:val="00991BC2"/>
    <w:rsid w:val="009A46BA"/>
    <w:rsid w:val="009B7C4F"/>
    <w:rsid w:val="00A74BA7"/>
    <w:rsid w:val="00A74E9A"/>
    <w:rsid w:val="00A77899"/>
    <w:rsid w:val="00AE73DB"/>
    <w:rsid w:val="00B00434"/>
    <w:rsid w:val="00B0072D"/>
    <w:rsid w:val="00B04049"/>
    <w:rsid w:val="00B06B98"/>
    <w:rsid w:val="00B07E32"/>
    <w:rsid w:val="00B21955"/>
    <w:rsid w:val="00B837FE"/>
    <w:rsid w:val="00BC5404"/>
    <w:rsid w:val="00BD5F63"/>
    <w:rsid w:val="00BE121C"/>
    <w:rsid w:val="00BF52D3"/>
    <w:rsid w:val="00C226C4"/>
    <w:rsid w:val="00C347B3"/>
    <w:rsid w:val="00C767C2"/>
    <w:rsid w:val="00C93DA1"/>
    <w:rsid w:val="00C970A0"/>
    <w:rsid w:val="00CA1A3B"/>
    <w:rsid w:val="00CA2295"/>
    <w:rsid w:val="00CA5687"/>
    <w:rsid w:val="00CA650D"/>
    <w:rsid w:val="00CC6E81"/>
    <w:rsid w:val="00CE4B98"/>
    <w:rsid w:val="00CF4644"/>
    <w:rsid w:val="00D00B75"/>
    <w:rsid w:val="00D20E55"/>
    <w:rsid w:val="00D31791"/>
    <w:rsid w:val="00D422E1"/>
    <w:rsid w:val="00D43888"/>
    <w:rsid w:val="00D5037C"/>
    <w:rsid w:val="00D50562"/>
    <w:rsid w:val="00DC4512"/>
    <w:rsid w:val="00DF0A10"/>
    <w:rsid w:val="00DF7C6B"/>
    <w:rsid w:val="00E07186"/>
    <w:rsid w:val="00E334FF"/>
    <w:rsid w:val="00E41C34"/>
    <w:rsid w:val="00E468E4"/>
    <w:rsid w:val="00E86C23"/>
    <w:rsid w:val="00EA53F7"/>
    <w:rsid w:val="00EC4EEE"/>
    <w:rsid w:val="00EF39DE"/>
    <w:rsid w:val="00F15A80"/>
    <w:rsid w:val="00F37800"/>
    <w:rsid w:val="00F37F17"/>
    <w:rsid w:val="00F437BA"/>
    <w:rsid w:val="00F64D44"/>
    <w:rsid w:val="00F94DAE"/>
    <w:rsid w:val="00FB0CA2"/>
    <w:rsid w:val="00FB3CA7"/>
    <w:rsid w:val="00FC6F1C"/>
    <w:rsid w:val="00FF3421"/>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90FA"/>
  <w15:chartTrackingRefBased/>
  <w15:docId w15:val="{ECA2F295-12CF-4491-8756-5350211E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71458F"/>
    <w:pPr>
      <w:spacing w:after="200" w:line="240" w:lineRule="auto"/>
      <w:ind w:firstLine="720"/>
      <w:jc w:val="both"/>
    </w:pPr>
    <w:rPr>
      <w:rFonts w:ascii="Times New Roman" w:hAnsi="Times New Roman"/>
      <w:color w:val="000000" w:themeColor="text1"/>
      <w:sz w:val="20"/>
    </w:rPr>
  </w:style>
  <w:style w:type="paragraph" w:styleId="Heading1">
    <w:name w:val="heading 1"/>
    <w:aliases w:val="Level 1 Heading"/>
    <w:basedOn w:val="Normal"/>
    <w:next w:val="Normal"/>
    <w:link w:val="Heading1Char"/>
    <w:uiPriority w:val="9"/>
    <w:qFormat/>
    <w:rsid w:val="00D50562"/>
    <w:pPr>
      <w:keepNext/>
      <w:keepLines/>
      <w:spacing w:line="276" w:lineRule="auto"/>
      <w:ind w:firstLine="0"/>
      <w:outlineLvl w:val="0"/>
    </w:pPr>
    <w:rPr>
      <w:rFonts w:eastAsiaTheme="majorEastAsia" w:cstheme="majorBidi"/>
      <w:b/>
      <w:smallCaps/>
      <w:sz w:val="24"/>
      <w:szCs w:val="32"/>
    </w:rPr>
  </w:style>
  <w:style w:type="paragraph" w:styleId="Heading2">
    <w:name w:val="heading 2"/>
    <w:aliases w:val="Level 2 Heading"/>
    <w:basedOn w:val="Normal"/>
    <w:next w:val="Normal"/>
    <w:link w:val="Heading2Char"/>
    <w:uiPriority w:val="9"/>
    <w:unhideWhenUsed/>
    <w:qFormat/>
    <w:rsid w:val="006B53F6"/>
    <w:pPr>
      <w:keepNext/>
      <w:keepLines/>
      <w:ind w:firstLine="0"/>
      <w:outlineLvl w:val="1"/>
    </w:pPr>
    <w:rPr>
      <w:rFonts w:eastAsiaTheme="majorEastAsia" w:cstheme="majorBidi"/>
      <w:b/>
      <w:szCs w:val="26"/>
    </w:rPr>
  </w:style>
  <w:style w:type="paragraph" w:styleId="Heading3">
    <w:name w:val="heading 3"/>
    <w:aliases w:val="Level 3 Heading"/>
    <w:basedOn w:val="Normal"/>
    <w:next w:val="Normal"/>
    <w:link w:val="Heading3Char"/>
    <w:uiPriority w:val="9"/>
    <w:unhideWhenUsed/>
    <w:qFormat/>
    <w:rsid w:val="00A74E9A"/>
    <w:pPr>
      <w:keepNext/>
      <w:keepLines/>
      <w:ind w:firstLine="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rsid w:val="00CA650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A650D"/>
    <w:rPr>
      <w:i/>
      <w:iCs/>
      <w:color w:val="404040" w:themeColor="text1" w:themeTint="BF"/>
    </w:rPr>
  </w:style>
  <w:style w:type="paragraph" w:styleId="NormalWeb">
    <w:name w:val="Normal (Web)"/>
    <w:basedOn w:val="Normal"/>
    <w:uiPriority w:val="99"/>
    <w:semiHidden/>
    <w:unhideWhenUsed/>
    <w:rsid w:val="00F37800"/>
    <w:pPr>
      <w:spacing w:before="100" w:beforeAutospacing="1" w:after="100" w:afterAutospacing="1"/>
      <w:ind w:firstLine="0"/>
    </w:pPr>
    <w:rPr>
      <w:rFonts w:eastAsia="Times New Roman" w:cs="Times New Roman"/>
      <w:color w:val="auto"/>
      <w:kern w:val="0"/>
      <w:sz w:val="24"/>
      <w:szCs w:val="24"/>
      <w14:ligatures w14:val="none"/>
    </w:rPr>
  </w:style>
  <w:style w:type="paragraph" w:customStyle="1" w:styleId="EmbeddedQuote">
    <w:name w:val="Embedded Quote"/>
    <w:basedOn w:val="Normal"/>
    <w:qFormat/>
    <w:rsid w:val="006370D7"/>
    <w:pPr>
      <w:ind w:left="720" w:firstLine="0"/>
    </w:pPr>
  </w:style>
  <w:style w:type="character" w:customStyle="1" w:styleId="Heading1Char">
    <w:name w:val="Heading 1 Char"/>
    <w:aliases w:val="Level 1 Heading Char"/>
    <w:basedOn w:val="DefaultParagraphFont"/>
    <w:link w:val="Heading1"/>
    <w:uiPriority w:val="9"/>
    <w:rsid w:val="00D50562"/>
    <w:rPr>
      <w:rFonts w:ascii="Times New Roman" w:eastAsiaTheme="majorEastAsia" w:hAnsi="Times New Roman" w:cstheme="majorBidi"/>
      <w:b/>
      <w:smallCaps/>
      <w:color w:val="000000" w:themeColor="text1"/>
      <w:sz w:val="24"/>
      <w:szCs w:val="32"/>
    </w:rPr>
  </w:style>
  <w:style w:type="character" w:styleId="PlaceholderText">
    <w:name w:val="Placeholder Text"/>
    <w:basedOn w:val="DefaultParagraphFont"/>
    <w:uiPriority w:val="99"/>
    <w:semiHidden/>
    <w:rsid w:val="00CA650D"/>
    <w:rPr>
      <w:color w:val="666666"/>
    </w:rPr>
  </w:style>
  <w:style w:type="paragraph" w:customStyle="1" w:styleId="CoverPageTitle">
    <w:name w:val="Cover Page Title"/>
    <w:basedOn w:val="Heading1"/>
    <w:rsid w:val="00CA650D"/>
    <w:pPr>
      <w:spacing w:after="240" w:line="240" w:lineRule="auto"/>
      <w:jc w:val="center"/>
    </w:pPr>
    <w:rPr>
      <w:b w:val="0"/>
      <w:caps/>
      <w:color w:val="auto"/>
      <w:sz w:val="28"/>
    </w:rPr>
  </w:style>
  <w:style w:type="paragraph" w:customStyle="1" w:styleId="CoverPageText">
    <w:name w:val="Cover Page Text"/>
    <w:basedOn w:val="Normal"/>
    <w:rsid w:val="00F64D44"/>
    <w:pPr>
      <w:ind w:firstLine="0"/>
    </w:pPr>
  </w:style>
  <w:style w:type="paragraph" w:styleId="Title">
    <w:name w:val="Title"/>
    <w:basedOn w:val="Normal"/>
    <w:next w:val="Normal"/>
    <w:link w:val="TitleChar"/>
    <w:uiPriority w:val="10"/>
    <w:qFormat/>
    <w:rsid w:val="00BD5F63"/>
    <w:pPr>
      <w:spacing w:after="360" w:line="276" w:lineRule="auto"/>
      <w:contextualSpacing/>
      <w:jc w:val="center"/>
    </w:pPr>
    <w:rPr>
      <w:rFonts w:eastAsiaTheme="majorEastAsia" w:cstheme="majorBidi"/>
      <w:b/>
      <w:smallCaps/>
      <w:spacing w:val="-10"/>
      <w:kern w:val="28"/>
      <w:sz w:val="40"/>
      <w:szCs w:val="56"/>
    </w:rPr>
  </w:style>
  <w:style w:type="character" w:customStyle="1" w:styleId="TitleChar">
    <w:name w:val="Title Char"/>
    <w:basedOn w:val="DefaultParagraphFont"/>
    <w:link w:val="Title"/>
    <w:uiPriority w:val="10"/>
    <w:rsid w:val="00BD5F63"/>
    <w:rPr>
      <w:rFonts w:ascii="Times New Roman" w:eastAsiaTheme="majorEastAsia" w:hAnsi="Times New Roman" w:cstheme="majorBidi"/>
      <w:b/>
      <w:smallCaps/>
      <w:color w:val="000000" w:themeColor="text1"/>
      <w:spacing w:val="-10"/>
      <w:kern w:val="28"/>
      <w:sz w:val="40"/>
      <w:szCs w:val="56"/>
    </w:rPr>
  </w:style>
  <w:style w:type="paragraph" w:customStyle="1" w:styleId="AuthorsAppendix">
    <w:name w:val="Authors &amp; Appendix"/>
    <w:basedOn w:val="Title"/>
    <w:qFormat/>
    <w:rsid w:val="00991BC2"/>
    <w:pPr>
      <w:spacing w:after="480"/>
    </w:pPr>
    <w:rPr>
      <w:sz w:val="28"/>
    </w:rPr>
  </w:style>
  <w:style w:type="character" w:customStyle="1" w:styleId="Heading2Char">
    <w:name w:val="Heading 2 Char"/>
    <w:aliases w:val="Level 2 Heading Char"/>
    <w:basedOn w:val="DefaultParagraphFont"/>
    <w:link w:val="Heading2"/>
    <w:uiPriority w:val="9"/>
    <w:rsid w:val="006B53F6"/>
    <w:rPr>
      <w:rFonts w:ascii="Times New Roman" w:eastAsiaTheme="majorEastAsia" w:hAnsi="Times New Roman" w:cstheme="majorBidi"/>
      <w:b/>
      <w:color w:val="000000" w:themeColor="text1"/>
      <w:sz w:val="20"/>
      <w:szCs w:val="26"/>
    </w:rPr>
  </w:style>
  <w:style w:type="paragraph" w:customStyle="1" w:styleId="TableFigureText">
    <w:name w:val="Table &amp; Figure Text"/>
    <w:basedOn w:val="Normal"/>
    <w:qFormat/>
    <w:rsid w:val="00063C06"/>
    <w:pPr>
      <w:ind w:firstLine="0"/>
      <w:jc w:val="center"/>
    </w:pPr>
    <w:rPr>
      <w:b/>
      <w:sz w:val="22"/>
    </w:rPr>
  </w:style>
  <w:style w:type="paragraph" w:styleId="ListParagraph">
    <w:name w:val="List Paragraph"/>
    <w:basedOn w:val="Normal"/>
    <w:uiPriority w:val="34"/>
    <w:qFormat/>
    <w:rsid w:val="002566D2"/>
    <w:pPr>
      <w:ind w:left="720"/>
      <w:contextualSpacing/>
    </w:pPr>
  </w:style>
  <w:style w:type="paragraph" w:customStyle="1" w:styleId="BulletedList">
    <w:name w:val="Bulleted List"/>
    <w:basedOn w:val="Normal"/>
    <w:qFormat/>
    <w:rsid w:val="007B7913"/>
    <w:pPr>
      <w:numPr>
        <w:numId w:val="2"/>
      </w:numPr>
      <w:spacing w:after="0"/>
      <w:ind w:left="720" w:hanging="720"/>
    </w:pPr>
  </w:style>
  <w:style w:type="character" w:customStyle="1" w:styleId="Heading3Char">
    <w:name w:val="Heading 3 Char"/>
    <w:aliases w:val="Level 3 Heading Char"/>
    <w:basedOn w:val="DefaultParagraphFont"/>
    <w:link w:val="Heading3"/>
    <w:uiPriority w:val="9"/>
    <w:rsid w:val="00A74E9A"/>
    <w:rPr>
      <w:rFonts w:ascii="Times New Roman" w:eastAsiaTheme="majorEastAsia" w:hAnsi="Times New Roman" w:cstheme="majorBidi"/>
      <w:b/>
      <w:i/>
      <w:color w:val="000000" w:themeColor="text1"/>
      <w:sz w:val="20"/>
      <w:szCs w:val="24"/>
    </w:rPr>
  </w:style>
  <w:style w:type="character" w:styleId="Hyperlink">
    <w:name w:val="Hyperlink"/>
    <w:basedOn w:val="DefaultParagraphFont"/>
    <w:uiPriority w:val="99"/>
    <w:unhideWhenUsed/>
    <w:rsid w:val="003B74F7"/>
    <w:rPr>
      <w:color w:val="0563C1" w:themeColor="hyperlink"/>
      <w:u w:val="single"/>
    </w:rPr>
  </w:style>
  <w:style w:type="character" w:styleId="UnresolvedMention">
    <w:name w:val="Unresolved Mention"/>
    <w:basedOn w:val="DefaultParagraphFont"/>
    <w:uiPriority w:val="99"/>
    <w:semiHidden/>
    <w:unhideWhenUsed/>
    <w:rsid w:val="003B74F7"/>
    <w:rPr>
      <w:color w:val="605E5C"/>
      <w:shd w:val="clear" w:color="auto" w:fill="E1DFDD"/>
    </w:rPr>
  </w:style>
  <w:style w:type="paragraph" w:customStyle="1" w:styleId="References">
    <w:name w:val="References"/>
    <w:basedOn w:val="Normal"/>
    <w:qFormat/>
    <w:rsid w:val="002F3840"/>
    <w:pPr>
      <w:spacing w:after="0"/>
      <w:ind w:left="720" w:hanging="720"/>
    </w:pPr>
  </w:style>
  <w:style w:type="paragraph" w:customStyle="1" w:styleId="AppendixHeading">
    <w:name w:val="Appendix Heading"/>
    <w:basedOn w:val="Heading1"/>
    <w:rsid w:val="00D5037C"/>
    <w:pPr>
      <w:jc w:val="center"/>
    </w:pPr>
    <w:rPr>
      <w:sz w:val="28"/>
    </w:rPr>
  </w:style>
  <w:style w:type="paragraph" w:styleId="Header">
    <w:name w:val="header"/>
    <w:basedOn w:val="Normal"/>
    <w:link w:val="HeaderChar"/>
    <w:uiPriority w:val="99"/>
    <w:unhideWhenUsed/>
    <w:rsid w:val="00D31791"/>
    <w:pPr>
      <w:tabs>
        <w:tab w:val="center" w:pos="4680"/>
        <w:tab w:val="right" w:pos="9360"/>
      </w:tabs>
      <w:spacing w:after="0"/>
    </w:pPr>
  </w:style>
  <w:style w:type="character" w:customStyle="1" w:styleId="HeaderChar">
    <w:name w:val="Header Char"/>
    <w:basedOn w:val="DefaultParagraphFont"/>
    <w:link w:val="Header"/>
    <w:uiPriority w:val="99"/>
    <w:rsid w:val="00D31791"/>
    <w:rPr>
      <w:rFonts w:ascii="Times New Roman" w:hAnsi="Times New Roman"/>
      <w:color w:val="000000" w:themeColor="text1"/>
      <w:sz w:val="20"/>
    </w:rPr>
  </w:style>
  <w:style w:type="paragraph" w:styleId="Footer">
    <w:name w:val="footer"/>
    <w:basedOn w:val="Normal"/>
    <w:link w:val="FooterChar"/>
    <w:uiPriority w:val="99"/>
    <w:unhideWhenUsed/>
    <w:rsid w:val="00CA5687"/>
    <w:pPr>
      <w:tabs>
        <w:tab w:val="center" w:pos="4680"/>
        <w:tab w:val="right" w:pos="9360"/>
      </w:tabs>
      <w:spacing w:after="0"/>
      <w:ind w:firstLine="0"/>
      <w:jc w:val="left"/>
    </w:pPr>
    <w:rPr>
      <w:b/>
      <w:smallCaps/>
    </w:rPr>
  </w:style>
  <w:style w:type="character" w:customStyle="1" w:styleId="FooterChar">
    <w:name w:val="Footer Char"/>
    <w:basedOn w:val="DefaultParagraphFont"/>
    <w:link w:val="Footer"/>
    <w:uiPriority w:val="99"/>
    <w:rsid w:val="00CA5687"/>
    <w:rPr>
      <w:rFonts w:ascii="Times New Roman" w:hAnsi="Times New Roman"/>
      <w:b/>
      <w:smallCaps/>
      <w:color w:val="000000" w:themeColor="text1"/>
      <w:sz w:val="20"/>
    </w:rPr>
  </w:style>
  <w:style w:type="paragraph" w:customStyle="1" w:styleId="Emphasis-Italics">
    <w:name w:val="Emphasis-Italics"/>
    <w:basedOn w:val="Normal"/>
    <w:qFormat/>
    <w:rsid w:val="000F04DD"/>
    <w:rPr>
      <w:i/>
    </w:rPr>
  </w:style>
  <w:style w:type="paragraph" w:customStyle="1" w:styleId="Emphasis-Bold">
    <w:name w:val="Emphasis-Bold"/>
    <w:basedOn w:val="Emphasis-Italics"/>
    <w:qFormat/>
    <w:rsid w:val="000F04DD"/>
    <w:rPr>
      <w:b/>
      <w:i w:val="0"/>
    </w:rPr>
  </w:style>
  <w:style w:type="paragraph" w:customStyle="1" w:styleId="Empahsis-Bold-Italics">
    <w:name w:val="Empahsis-Bold-Italics"/>
    <w:basedOn w:val="Emphasis-Bold"/>
    <w:qFormat/>
    <w:rsid w:val="000F04DD"/>
    <w:rPr>
      <w:i/>
    </w:rPr>
  </w:style>
  <w:style w:type="table" w:styleId="TableGrid">
    <w:name w:val="Table Grid"/>
    <w:basedOn w:val="TableNormal"/>
    <w:uiPriority w:val="39"/>
    <w:rsid w:val="00E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One style option for Appendix (can be anything)"/>
    <w:uiPriority w:val="1"/>
    <w:qFormat/>
    <w:rsid w:val="00A77899"/>
    <w:pPr>
      <w:spacing w:after="0" w:line="240" w:lineRule="auto"/>
    </w:pPr>
    <w:rPr>
      <w:rFonts w:ascii="Calibri" w:eastAsia="Calibri" w:hAnsi="Calibri"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475880">
      <w:bodyDiv w:val="1"/>
      <w:marLeft w:val="0"/>
      <w:marRight w:val="0"/>
      <w:marTop w:val="0"/>
      <w:marBottom w:val="0"/>
      <w:divBdr>
        <w:top w:val="none" w:sz="0" w:space="0" w:color="auto"/>
        <w:left w:val="none" w:sz="0" w:space="0" w:color="auto"/>
        <w:bottom w:val="none" w:sz="0" w:space="0" w:color="auto"/>
        <w:right w:val="none" w:sz="0" w:space="0" w:color="auto"/>
      </w:divBdr>
    </w:div>
    <w:div w:id="13419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ineen\OneDrive%20-%20University%20of%20Northern%20Colorado\Service\2024\LOEX\Proceedings\Proceedings%20Template\Proceedings%20Template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21BD64C3DE4C73A9612BCDE36B718F"/>
        <w:category>
          <w:name w:val="General"/>
          <w:gallery w:val="placeholder"/>
        </w:category>
        <w:types>
          <w:type w:val="bbPlcHdr"/>
        </w:types>
        <w:behaviors>
          <w:behavior w:val="content"/>
        </w:behaviors>
        <w:guid w:val="{F4894693-ADC4-4F00-950D-B2EB2AFA01C2}"/>
      </w:docPartPr>
      <w:docPartBody>
        <w:p w:rsidR="00145937" w:rsidRDefault="00000000">
          <w:pPr>
            <w:pStyle w:val="3721BD64C3DE4C73A9612BCDE36B718F"/>
          </w:pPr>
          <w:r w:rsidRPr="003361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7"/>
    <w:rsid w:val="000A0929"/>
    <w:rsid w:val="000B6FEB"/>
    <w:rsid w:val="00145937"/>
    <w:rsid w:val="00321FBA"/>
    <w:rsid w:val="0032257A"/>
    <w:rsid w:val="00377D90"/>
    <w:rsid w:val="003E7D55"/>
    <w:rsid w:val="0044720E"/>
    <w:rsid w:val="004942AE"/>
    <w:rsid w:val="0054024A"/>
    <w:rsid w:val="008E5B5D"/>
    <w:rsid w:val="00AE3416"/>
    <w:rsid w:val="00B07E32"/>
    <w:rsid w:val="00B524DE"/>
    <w:rsid w:val="00B65CEE"/>
    <w:rsid w:val="00C53273"/>
    <w:rsid w:val="00C65A73"/>
    <w:rsid w:val="00D2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721BD64C3DE4C73A9612BCDE36B718F">
    <w:name w:val="3721BD64C3DE4C73A9612BCDE36B7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B73B84A64C3F49A197F8F353B60C6C" ma:contentTypeVersion="18" ma:contentTypeDescription="Create a new document." ma:contentTypeScope="" ma:versionID="3221e73b9a6f91c948c42961d548b2da">
  <xsd:schema xmlns:xsd="http://www.w3.org/2001/XMLSchema" xmlns:xs="http://www.w3.org/2001/XMLSchema" xmlns:p="http://schemas.microsoft.com/office/2006/metadata/properties" xmlns:ns3="3cf007d3-b4f7-4f9f-a06c-70f623815501" xmlns:ns4="305f4cdd-ae57-41e6-ac13-d1fdea193cbd" targetNamespace="http://schemas.microsoft.com/office/2006/metadata/properties" ma:root="true" ma:fieldsID="eae733f0085c95a811c2fc2ccdab1afd" ns3:_="" ns4:_="">
    <xsd:import namespace="3cf007d3-b4f7-4f9f-a06c-70f623815501"/>
    <xsd:import namespace="305f4cdd-ae57-41e6-ac13-d1fdea193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007d3-b4f7-4f9f-a06c-70f6238155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f4cdd-ae57-41e6-ac13-d1fdea193c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05f4cdd-ae57-41e6-ac13-d1fdea193cbd" xsi:nil="true"/>
  </documentManagement>
</p:properties>
</file>

<file path=customXml/itemProps1.xml><?xml version="1.0" encoding="utf-8"?>
<ds:datastoreItem xmlns:ds="http://schemas.openxmlformats.org/officeDocument/2006/customXml" ds:itemID="{C2AFF2F3-9CED-45D9-B471-18F18413ADF1}">
  <ds:schemaRefs>
    <ds:schemaRef ds:uri="http://schemas.openxmlformats.org/officeDocument/2006/bibliography"/>
  </ds:schemaRefs>
</ds:datastoreItem>
</file>

<file path=customXml/itemProps2.xml><?xml version="1.0" encoding="utf-8"?>
<ds:datastoreItem xmlns:ds="http://schemas.openxmlformats.org/officeDocument/2006/customXml" ds:itemID="{8D73481C-E4B0-4E2E-A475-BE388C58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007d3-b4f7-4f9f-a06c-70f623815501"/>
    <ds:schemaRef ds:uri="305f4cdd-ae57-41e6-ac13-d1fdea193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AB3CB-CBD9-4693-B325-524B421E1568}">
  <ds:schemaRefs>
    <ds:schemaRef ds:uri="http://schemas.microsoft.com/sharepoint/v3/contenttype/forms"/>
  </ds:schemaRefs>
</ds:datastoreItem>
</file>

<file path=customXml/itemProps4.xml><?xml version="1.0" encoding="utf-8"?>
<ds:datastoreItem xmlns:ds="http://schemas.openxmlformats.org/officeDocument/2006/customXml" ds:itemID="{FFCCBF82-CA15-48B7-986E-EA757C2577E2}">
  <ds:schemaRefs>
    <ds:schemaRef ds:uri="http://schemas.microsoft.com/office/2006/metadata/properties"/>
    <ds:schemaRef ds:uri="http://schemas.microsoft.com/office/infopath/2007/PartnerControls"/>
    <ds:schemaRef ds:uri="305f4cdd-ae57-41e6-ac13-d1fdea193cbd"/>
  </ds:schemaRefs>
</ds:datastoreItem>
</file>

<file path=docProps/app.xml><?xml version="1.0" encoding="utf-8"?>
<Properties xmlns="http://schemas.openxmlformats.org/officeDocument/2006/extended-properties" xmlns:vt="http://schemas.openxmlformats.org/officeDocument/2006/docPropsVTypes">
  <Template>Proceedings Template_2024.dotx</Template>
  <TotalTime>136</TotalTime>
  <Pages>6</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Dineen, Rachel</dc:creator>
  <cp:keywords/>
  <dc:description/>
  <cp:lastModifiedBy>Brad Sietz</cp:lastModifiedBy>
  <cp:revision>25</cp:revision>
  <dcterms:created xsi:type="dcterms:W3CDTF">2024-03-28T18:47:00Z</dcterms:created>
  <dcterms:modified xsi:type="dcterms:W3CDTF">2024-09-30T14:09:00Z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0x0101002BB73B84A64C3F49A197F8F353B60C6C</vt:lpwstr>
  </property>
</Properties>
</file>